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4102" w14:textId="77777777" w:rsidR="00585946" w:rsidRPr="00810207" w:rsidRDefault="00585946" w:rsidP="00585946">
      <w:pPr>
        <w:rPr>
          <w:rFonts w:ascii="Calibri" w:hAnsi="Calibri" w:cs="Calibri"/>
          <w:b/>
          <w:color w:val="000000"/>
        </w:rPr>
      </w:pPr>
      <w:r w:rsidRPr="00810207">
        <w:rPr>
          <w:rFonts w:ascii="Calibri" w:hAnsi="Calibri" w:cs="Calibri"/>
          <w:b/>
          <w:color w:val="000000"/>
        </w:rPr>
        <w:t>Please complete the form, print on company headed paper, sign and email a scanned PDF copy to</w:t>
      </w:r>
      <w:r>
        <w:rPr>
          <w:rFonts w:ascii="Calibri" w:hAnsi="Calibri" w:cs="Calibri"/>
          <w:b/>
          <w:color w:val="000000"/>
        </w:rPr>
        <w:t xml:space="preserve"> your account manager and</w:t>
      </w:r>
      <w:r w:rsidRPr="00810207">
        <w:rPr>
          <w:rFonts w:ascii="Calibri" w:hAnsi="Calibri" w:cs="Calibri"/>
          <w:b/>
          <w:color w:val="000000"/>
        </w:rPr>
        <w:t xml:space="preserve"> </w:t>
      </w:r>
      <w:hyperlink r:id="rId6" w:history="1">
        <w:r w:rsidRPr="00810207">
          <w:rPr>
            <w:rStyle w:val="Hyperlink"/>
            <w:rFonts w:ascii="Calibri" w:hAnsi="Calibri" w:cs="Calibri"/>
            <w:b/>
          </w:rPr>
          <w:t>settlement.queries@nationalgrideso.com</w:t>
        </w:r>
      </w:hyperlink>
    </w:p>
    <w:p w14:paraId="224A9E07" w14:textId="77777777" w:rsidR="00585946" w:rsidRPr="00CF471A" w:rsidRDefault="00585946" w:rsidP="00585946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239D4424" w14:textId="77777777" w:rsidR="00585946" w:rsidRPr="00810207" w:rsidRDefault="00585946" w:rsidP="00585946">
      <w:pPr>
        <w:rPr>
          <w:rFonts w:ascii="Calibri" w:hAnsi="Calibri" w:cs="Calibri"/>
          <w:b/>
          <w:color w:val="000000"/>
        </w:rPr>
      </w:pPr>
      <w:r w:rsidRPr="00810207">
        <w:rPr>
          <w:rFonts w:ascii="Calibri" w:hAnsi="Calibri" w:cs="Calibri"/>
          <w:b/>
          <w:color w:val="000000"/>
        </w:rPr>
        <w:t>The signatory should be a manager known to your account manager.</w:t>
      </w:r>
    </w:p>
    <w:p w14:paraId="51AEEEF4" w14:textId="77777777" w:rsidR="004B18AE" w:rsidRPr="004B18AE" w:rsidRDefault="004B18AE" w:rsidP="004B18AE"/>
    <w:p w14:paraId="3F11DB89" w14:textId="77777777" w:rsidR="004B18AE" w:rsidRPr="004B18AE" w:rsidRDefault="004B18AE" w:rsidP="004B18AE"/>
    <w:p w14:paraId="2B1FE8E4" w14:textId="77777777" w:rsidR="004B18AE" w:rsidRPr="004B18AE" w:rsidRDefault="004B18AE" w:rsidP="004B18AE"/>
    <w:p w14:paraId="02364FAB" w14:textId="77777777" w:rsidR="004B18AE" w:rsidRPr="004B18AE" w:rsidRDefault="004B18AE" w:rsidP="004B18AE"/>
    <w:p w14:paraId="789B089E" w14:textId="77777777" w:rsidR="004B18AE" w:rsidRPr="004B18AE" w:rsidRDefault="004B18AE" w:rsidP="004B18AE"/>
    <w:p w14:paraId="6EA689C3" w14:textId="77777777" w:rsidR="004B18AE" w:rsidRPr="004B18AE" w:rsidRDefault="004B18AE" w:rsidP="004B18AE"/>
    <w:p w14:paraId="05FFF20F" w14:textId="77777777" w:rsidR="004B18AE" w:rsidRPr="004B18AE" w:rsidRDefault="004B18AE" w:rsidP="004B18AE"/>
    <w:p w14:paraId="46F5D26F" w14:textId="77777777" w:rsidR="004B18AE" w:rsidRPr="004B18AE" w:rsidRDefault="004B18AE" w:rsidP="004B18AE"/>
    <w:p w14:paraId="5F96D3E0" w14:textId="77777777" w:rsidR="004B18AE" w:rsidRPr="004B18AE" w:rsidRDefault="004B18AE" w:rsidP="004B18AE"/>
    <w:p w14:paraId="384B1344" w14:textId="77777777" w:rsidR="004B18AE" w:rsidRPr="004B18AE" w:rsidRDefault="004B18AE" w:rsidP="004B18AE"/>
    <w:p w14:paraId="332ED7D8" w14:textId="77777777" w:rsidR="004B18AE" w:rsidRPr="004B18AE" w:rsidRDefault="004B18AE" w:rsidP="004B18AE"/>
    <w:p w14:paraId="271B3F87" w14:textId="77777777" w:rsidR="001B156E" w:rsidRDefault="001B156E" w:rsidP="004B18AE"/>
    <w:p w14:paraId="5B60F183" w14:textId="77777777" w:rsidR="004B18AE" w:rsidRDefault="004B18AE" w:rsidP="004B18AE"/>
    <w:p w14:paraId="311E15C4" w14:textId="77777777" w:rsidR="004B18AE" w:rsidRDefault="004B18AE" w:rsidP="004B18AE"/>
    <w:p w14:paraId="6A35DE9C" w14:textId="77777777" w:rsidR="004B18AE" w:rsidRDefault="004B18AE" w:rsidP="004B18AE"/>
    <w:p w14:paraId="2FAA01C8" w14:textId="77777777" w:rsidR="004B18AE" w:rsidRDefault="004B18AE" w:rsidP="004B18AE"/>
    <w:p w14:paraId="281319D8" w14:textId="77777777" w:rsidR="004B18AE" w:rsidRDefault="004B18AE" w:rsidP="004B18AE"/>
    <w:p w14:paraId="7FD3322E" w14:textId="77777777" w:rsidR="004B18AE" w:rsidRDefault="004B18AE" w:rsidP="004B18AE"/>
    <w:p w14:paraId="6439102F" w14:textId="77777777" w:rsidR="004B18AE" w:rsidRDefault="004B18AE" w:rsidP="004B18AE"/>
    <w:p w14:paraId="7C2ED67A" w14:textId="77777777" w:rsidR="004B18AE" w:rsidRDefault="004B18AE" w:rsidP="004B18AE"/>
    <w:p w14:paraId="2BE70CBE" w14:textId="77777777" w:rsidR="004B18AE" w:rsidRDefault="004B18AE" w:rsidP="004B18AE"/>
    <w:p w14:paraId="59E0A9C4" w14:textId="77777777" w:rsidR="004B18AE" w:rsidRDefault="004B18AE" w:rsidP="004B18AE"/>
    <w:tbl>
      <w:tblPr>
        <w:tblpPr w:leftFromText="180" w:rightFromText="180" w:horzAnchor="margin" w:tblpY="1574"/>
        <w:tblW w:w="6780" w:type="dxa"/>
        <w:tblLook w:val="04A0" w:firstRow="1" w:lastRow="0" w:firstColumn="1" w:lastColumn="0" w:noHBand="0" w:noVBand="1"/>
      </w:tblPr>
      <w:tblGrid>
        <w:gridCol w:w="2778"/>
        <w:gridCol w:w="3702"/>
        <w:gridCol w:w="300"/>
      </w:tblGrid>
      <w:tr w:rsidR="004B18AE" w:rsidRPr="004B18AE" w14:paraId="3C0F0021" w14:textId="77777777" w:rsidTr="00DF1381">
        <w:trPr>
          <w:trHeight w:val="300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DAEC1" w14:textId="77777777" w:rsidR="004B18AE" w:rsidRPr="004B18AE" w:rsidRDefault="00A478DA" w:rsidP="00DF138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Self Billing Invoice &amp; Primary Contact Details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E0D4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478DA" w:rsidRPr="004B18AE" w14:paraId="4425A153" w14:textId="77777777" w:rsidTr="001F3983">
        <w:trPr>
          <w:trHeight w:val="645"/>
        </w:trPr>
        <w:tc>
          <w:tcPr>
            <w:tcW w:w="6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2684C709" w14:textId="77777777" w:rsidR="00A478DA" w:rsidRPr="004B18AE" w:rsidRDefault="00A478DA" w:rsidP="00DF1381">
            <w:pPr>
              <w:rPr>
                <w:rFonts w:asciiTheme="minorHAnsi" w:hAnsiTheme="minorHAnsi" w:cstheme="minorHAnsi"/>
                <w:color w:val="FFFFFF"/>
              </w:rPr>
            </w:pPr>
            <w:r>
              <w:rPr>
                <w:rFonts w:asciiTheme="minorHAnsi" w:hAnsiTheme="minorHAnsi" w:cstheme="minorHAnsi"/>
                <w:color w:val="FFFFFF"/>
              </w:rPr>
              <w:t>Please provide details to appear on your self billing invoice: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5DF7" w14:textId="77777777" w:rsidR="00A478DA" w:rsidRPr="004B18AE" w:rsidRDefault="00A478DA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645E05EF" w14:textId="77777777" w:rsidTr="00DF1381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AC9C3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</w:rPr>
            </w:pPr>
            <w:r w:rsidRPr="004B18AE">
              <w:rPr>
                <w:rFonts w:asciiTheme="minorHAnsi" w:hAnsiTheme="minorHAnsi" w:cstheme="minorHAnsi"/>
                <w:b/>
              </w:rPr>
              <w:t>Effective Date: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0B2B2A" w14:textId="77777777" w:rsidR="004B18AE" w:rsidRPr="004B18AE" w:rsidRDefault="004B18AE" w:rsidP="00DF1381">
            <w:pPr>
              <w:rPr>
                <w:rFonts w:asciiTheme="minorHAnsi" w:hAnsiTheme="minorHAnsi" w:cstheme="minorHAnsi"/>
              </w:rPr>
            </w:pPr>
            <w:r w:rsidRPr="004B18A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9E55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4405234E" w14:textId="77777777" w:rsidTr="00DF1381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809D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Company Name: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0B1E5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423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32FC5D47" w14:textId="77777777" w:rsidTr="00DF1381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30D8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Company Code</w:t>
            </w:r>
            <w:r w:rsidR="00A478DA">
              <w:rPr>
                <w:rFonts w:asciiTheme="minorHAnsi" w:hAnsiTheme="minorHAnsi" w:cstheme="minorHAnsi"/>
                <w:b/>
                <w:color w:val="000000"/>
              </w:rPr>
              <w:t xml:space="preserve"> (XXXX)</w:t>
            </w:r>
            <w:r w:rsidRPr="004B18AE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68936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C60A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5419C844" w14:textId="77777777" w:rsidTr="00DF1381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3926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 xml:space="preserve">Contact Name: 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41DCE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27C1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22D12048" w14:textId="77777777" w:rsidTr="00DF1381">
        <w:trPr>
          <w:trHeight w:val="372"/>
        </w:trPr>
        <w:tc>
          <w:tcPr>
            <w:tcW w:w="277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24B888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Address: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845D3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726A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6A3E4778" w14:textId="77777777" w:rsidTr="00DF1381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0207B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ADC9D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22EB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327B44C6" w14:textId="77777777" w:rsidTr="00DF1381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8A5FA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44A6C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12EF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5B08343A" w14:textId="77777777" w:rsidTr="00DF1381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A33C6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11696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424D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1334ABCC" w14:textId="77777777" w:rsidTr="00DF1381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86E02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133DD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B021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3FFFE9F6" w14:textId="77777777" w:rsidTr="00DF1381">
        <w:trPr>
          <w:trHeight w:val="372"/>
        </w:trPr>
        <w:tc>
          <w:tcPr>
            <w:tcW w:w="277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F615C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705B9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7B59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28FD5AC2" w14:textId="77777777" w:rsidTr="00DF1381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5A08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Post Code: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DD2AD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14A8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30D081FC" w14:textId="77777777" w:rsidTr="00DF1381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8345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Telephone Number 1: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BA9CA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54F1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8AE" w:rsidRPr="004B18AE" w14:paraId="21F84FD0" w14:textId="77777777" w:rsidTr="00DF1381">
        <w:trPr>
          <w:trHeight w:val="372"/>
        </w:trPr>
        <w:tc>
          <w:tcPr>
            <w:tcW w:w="2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19E" w14:textId="77777777" w:rsidR="004B18AE" w:rsidRPr="004B18AE" w:rsidRDefault="004B18AE" w:rsidP="00DF138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Telephone Number 2: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EA8C6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5666" w14:textId="77777777" w:rsidR="004B18AE" w:rsidRPr="004B18AE" w:rsidRDefault="004B18AE" w:rsidP="00DF138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76"/>
        <w:tblW w:w="7371" w:type="dxa"/>
        <w:tblLayout w:type="fixed"/>
        <w:tblLook w:val="04A0" w:firstRow="1" w:lastRow="0" w:firstColumn="1" w:lastColumn="0" w:noHBand="0" w:noVBand="1"/>
      </w:tblPr>
      <w:tblGrid>
        <w:gridCol w:w="569"/>
        <w:gridCol w:w="1982"/>
        <w:gridCol w:w="3544"/>
        <w:gridCol w:w="1276"/>
      </w:tblGrid>
      <w:tr w:rsidR="00655271" w:rsidRPr="004B18AE" w14:paraId="703F9EC0" w14:textId="77777777" w:rsidTr="00655271">
        <w:trPr>
          <w:trHeight w:val="300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AABDA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Recipients of Electronic Data</w:t>
            </w:r>
          </w:p>
        </w:tc>
      </w:tr>
      <w:tr w:rsidR="00655271" w:rsidRPr="004B18AE" w14:paraId="253B43BC" w14:textId="77777777" w:rsidTr="00655271">
        <w:trPr>
          <w:trHeight w:val="645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vAlign w:val="bottom"/>
            <w:hideMark/>
          </w:tcPr>
          <w:p w14:paraId="53BA1818" w14:textId="77777777" w:rsidR="00655271" w:rsidRPr="004B18AE" w:rsidRDefault="00655271" w:rsidP="00655271">
            <w:pPr>
              <w:rPr>
                <w:rFonts w:asciiTheme="minorHAnsi" w:hAnsiTheme="minorHAnsi" w:cstheme="minorHAnsi"/>
                <w:color w:val="FFFFFF"/>
              </w:rPr>
            </w:pPr>
            <w:r w:rsidRPr="004B18AE">
              <w:rPr>
                <w:rFonts w:asciiTheme="minorHAnsi" w:hAnsiTheme="minorHAnsi" w:cstheme="minorHAnsi"/>
                <w:color w:val="FFFFFF"/>
              </w:rPr>
              <w:t>Please provide contact email addresses and indicate if the address is to</w:t>
            </w:r>
            <w:r w:rsidRPr="004B18A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  <w:r w:rsidRPr="004B18AE">
              <w:rPr>
                <w:rFonts w:asciiTheme="minorHAnsi" w:hAnsiTheme="minorHAnsi" w:cstheme="minorHAnsi"/>
                <w:b/>
                <w:bCs/>
                <w:color w:val="FFFFFF"/>
              </w:rPr>
              <w:br/>
              <w:t>Add</w:t>
            </w:r>
            <w:r w:rsidRPr="004B18AE">
              <w:rPr>
                <w:rFonts w:asciiTheme="minorHAnsi" w:hAnsiTheme="minorHAnsi" w:cstheme="minorHAnsi"/>
                <w:color w:val="FFFFFF"/>
              </w:rPr>
              <w:t xml:space="preserve"> or </w:t>
            </w:r>
            <w:r w:rsidRPr="004B18AE">
              <w:rPr>
                <w:rFonts w:asciiTheme="minorHAnsi" w:hAnsiTheme="minorHAnsi" w:cstheme="minorHAnsi"/>
                <w:b/>
                <w:bCs/>
                <w:color w:val="FFFFFF"/>
              </w:rPr>
              <w:t>Remove</w:t>
            </w:r>
            <w:r w:rsidRPr="004B18AE">
              <w:rPr>
                <w:rFonts w:asciiTheme="minorHAnsi" w:hAnsiTheme="minorHAnsi" w:cstheme="minorHAnsi"/>
                <w:color w:val="FFFFFF"/>
              </w:rPr>
              <w:t xml:space="preserve"> from the current Email Distribution List</w:t>
            </w:r>
          </w:p>
        </w:tc>
      </w:tr>
      <w:tr w:rsidR="00655271" w:rsidRPr="004B18AE" w14:paraId="083F224D" w14:textId="77777777" w:rsidTr="00655271">
        <w:trPr>
          <w:trHeight w:val="372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DA2562A" w14:textId="77777777" w:rsidR="00655271" w:rsidRPr="004B18AE" w:rsidRDefault="00655271" w:rsidP="00655271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B18AE">
              <w:rPr>
                <w:rFonts w:asciiTheme="minorHAnsi" w:hAnsiTheme="minorHAnsi" w:cstheme="minorHAnsi"/>
                <w:b/>
                <w:bCs/>
                <w:color w:val="FFFFFF"/>
              </w:rPr>
              <w:t>Contact Name: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7D0856B" w14:textId="77777777" w:rsidR="00655271" w:rsidRPr="004B18AE" w:rsidRDefault="00655271" w:rsidP="00655271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B18AE">
              <w:rPr>
                <w:rFonts w:asciiTheme="minorHAnsi" w:hAnsiTheme="minorHAnsi" w:cstheme="minorHAnsi"/>
                <w:b/>
                <w:bCs/>
                <w:color w:val="FFFFFF"/>
              </w:rPr>
              <w:t>Email: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659B0C98" w14:textId="77777777" w:rsidR="00655271" w:rsidRPr="004B18AE" w:rsidRDefault="00655271" w:rsidP="00655271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4B18AE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ADD or REMOVE </w:t>
            </w:r>
          </w:p>
        </w:tc>
      </w:tr>
      <w:tr w:rsidR="00655271" w:rsidRPr="004B18AE" w14:paraId="7BCA0608" w14:textId="77777777" w:rsidTr="00655271">
        <w:trPr>
          <w:trHeight w:val="37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99D8" w14:textId="77777777" w:rsidR="00655271" w:rsidRPr="004B18AE" w:rsidRDefault="00655271" w:rsidP="00655271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E451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99D1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9CF14" w14:textId="77777777" w:rsidR="00655271" w:rsidRPr="004B18AE" w:rsidRDefault="00655271" w:rsidP="0065527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55271" w:rsidRPr="004B18AE" w14:paraId="089822C9" w14:textId="77777777" w:rsidTr="00655271">
        <w:trPr>
          <w:trHeight w:val="37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63F6" w14:textId="77777777" w:rsidR="00655271" w:rsidRPr="004B18AE" w:rsidRDefault="00655271" w:rsidP="00655271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7C01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F93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52BE" w14:textId="77777777" w:rsidR="00655271" w:rsidRPr="004B18AE" w:rsidRDefault="00655271" w:rsidP="0065527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55271" w:rsidRPr="004B18AE" w14:paraId="1A259F37" w14:textId="77777777" w:rsidTr="00655271">
        <w:trPr>
          <w:trHeight w:val="37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1BD" w14:textId="77777777" w:rsidR="00655271" w:rsidRPr="004B18AE" w:rsidRDefault="00655271" w:rsidP="00655271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0CC1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33F0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34047" w14:textId="77777777" w:rsidR="00655271" w:rsidRPr="004B18AE" w:rsidRDefault="00655271" w:rsidP="0065527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55271" w:rsidRPr="004B18AE" w14:paraId="705FB4A2" w14:textId="77777777" w:rsidTr="00655271">
        <w:trPr>
          <w:trHeight w:val="37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CD09" w14:textId="77777777" w:rsidR="00655271" w:rsidRPr="004B18AE" w:rsidRDefault="00655271" w:rsidP="00655271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93C3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49E0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EEC65" w14:textId="77777777" w:rsidR="00655271" w:rsidRPr="004B18AE" w:rsidRDefault="00655271" w:rsidP="0065527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655271" w:rsidRPr="004B18AE" w14:paraId="77C0B42E" w14:textId="77777777" w:rsidTr="00655271">
        <w:trPr>
          <w:trHeight w:val="37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91CE" w14:textId="77777777" w:rsidR="00655271" w:rsidRPr="004B18AE" w:rsidRDefault="00655271" w:rsidP="00655271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B18AE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557E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8B75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9C252" w14:textId="77777777" w:rsidR="00655271" w:rsidRPr="004B18AE" w:rsidRDefault="00655271" w:rsidP="00655271">
            <w:pPr>
              <w:rPr>
                <w:rFonts w:asciiTheme="minorHAnsi" w:hAnsiTheme="minorHAnsi" w:cstheme="minorHAnsi"/>
                <w:color w:val="000000"/>
              </w:rPr>
            </w:pPr>
            <w:r w:rsidRPr="004B18AE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6CD343C" w14:textId="77777777" w:rsidR="004B18AE" w:rsidRPr="004B18AE" w:rsidRDefault="004B18AE" w:rsidP="004B18AE">
      <w:pPr>
        <w:rPr>
          <w:rFonts w:asciiTheme="minorHAnsi" w:hAnsiTheme="minorHAnsi" w:cstheme="minorHAnsi"/>
        </w:rPr>
      </w:pPr>
    </w:p>
    <w:p w14:paraId="7959AE72" w14:textId="77777777" w:rsidR="004B18AE" w:rsidRPr="004B18AE" w:rsidRDefault="004B18AE" w:rsidP="004B18AE">
      <w:pPr>
        <w:rPr>
          <w:rFonts w:asciiTheme="minorHAnsi" w:hAnsiTheme="minorHAnsi" w:cstheme="minorHAnsi"/>
        </w:rPr>
      </w:pPr>
    </w:p>
    <w:p w14:paraId="008644A7" w14:textId="77777777" w:rsidR="004B18AE" w:rsidRPr="004B18AE" w:rsidRDefault="004B18AE" w:rsidP="004B18AE">
      <w:pPr>
        <w:rPr>
          <w:rFonts w:asciiTheme="minorHAnsi" w:hAnsiTheme="minorHAnsi" w:cstheme="minorHAnsi"/>
        </w:rPr>
      </w:pPr>
    </w:p>
    <w:p w14:paraId="3A046A40" w14:textId="77777777" w:rsidR="00A65DDA" w:rsidRPr="00A65DDA" w:rsidRDefault="00A65DDA" w:rsidP="00A65DDA"/>
    <w:p w14:paraId="566CD9D7" w14:textId="77777777" w:rsidR="00A65DDA" w:rsidRPr="00A65DDA" w:rsidRDefault="00A65DDA" w:rsidP="00A65DDA"/>
    <w:p w14:paraId="28EDE213" w14:textId="77777777" w:rsidR="00A65DDA" w:rsidRPr="00A65DDA" w:rsidRDefault="00A65DDA" w:rsidP="00A65DDA"/>
    <w:p w14:paraId="4906CBFE" w14:textId="77777777" w:rsidR="00A65DDA" w:rsidRPr="00A65DDA" w:rsidRDefault="00A65DDA" w:rsidP="00A65DDA"/>
    <w:p w14:paraId="24CCA7FE" w14:textId="77777777" w:rsidR="00A65DDA" w:rsidRDefault="00A65DDA" w:rsidP="00A65DDA"/>
    <w:p w14:paraId="5A557125" w14:textId="77777777" w:rsidR="00A65DDA" w:rsidRDefault="00A65DDA" w:rsidP="00A65DDA"/>
    <w:tbl>
      <w:tblPr>
        <w:tblStyle w:val="TableGrid"/>
        <w:tblpPr w:leftFromText="180" w:rightFromText="180" w:vertAnchor="text" w:horzAnchor="margin" w:tblpY="1308"/>
        <w:tblW w:w="0" w:type="auto"/>
        <w:tblLook w:val="04A0" w:firstRow="1" w:lastRow="0" w:firstColumn="1" w:lastColumn="0" w:noHBand="0" w:noVBand="1"/>
      </w:tblPr>
      <w:tblGrid>
        <w:gridCol w:w="1384"/>
        <w:gridCol w:w="2835"/>
      </w:tblGrid>
      <w:tr w:rsidR="00655271" w14:paraId="7FB97E1F" w14:textId="77777777" w:rsidTr="00ED1793">
        <w:tc>
          <w:tcPr>
            <w:tcW w:w="4219" w:type="dxa"/>
            <w:gridSpan w:val="2"/>
          </w:tcPr>
          <w:p w14:paraId="1AE28949" w14:textId="77777777" w:rsidR="00655271" w:rsidRPr="004B18AE" w:rsidRDefault="00655271" w:rsidP="0065527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18AE">
              <w:rPr>
                <w:rFonts w:asciiTheme="minorHAnsi" w:hAnsiTheme="minorHAnsi" w:cstheme="minorHAnsi"/>
                <w:b/>
              </w:rPr>
              <w:t>Authorisation</w:t>
            </w:r>
          </w:p>
        </w:tc>
      </w:tr>
      <w:tr w:rsidR="00655271" w14:paraId="4F10D9C3" w14:textId="77777777" w:rsidTr="00ED1793">
        <w:tc>
          <w:tcPr>
            <w:tcW w:w="1384" w:type="dxa"/>
            <w:shd w:val="clear" w:color="auto" w:fill="0070C0"/>
          </w:tcPr>
          <w:p w14:paraId="0A286BD8" w14:textId="77777777" w:rsidR="00655271" w:rsidRPr="004B18AE" w:rsidRDefault="00655271" w:rsidP="0065527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B18AE">
              <w:rPr>
                <w:rFonts w:asciiTheme="minorHAnsi" w:hAnsiTheme="minorHAnsi" w:cstheme="minorHAnsi"/>
                <w:b/>
                <w:color w:val="FFFFFF" w:themeColor="background1"/>
              </w:rPr>
              <w:t>Print Name</w:t>
            </w:r>
          </w:p>
        </w:tc>
        <w:tc>
          <w:tcPr>
            <w:tcW w:w="2835" w:type="dxa"/>
          </w:tcPr>
          <w:p w14:paraId="4BBDE541" w14:textId="77777777" w:rsidR="00655271" w:rsidRDefault="00655271" w:rsidP="00655271"/>
        </w:tc>
      </w:tr>
      <w:tr w:rsidR="00655271" w14:paraId="1F9424B5" w14:textId="77777777" w:rsidTr="00ED1793">
        <w:tc>
          <w:tcPr>
            <w:tcW w:w="1384" w:type="dxa"/>
            <w:shd w:val="clear" w:color="auto" w:fill="0070C0"/>
          </w:tcPr>
          <w:p w14:paraId="547EDDF0" w14:textId="77777777" w:rsidR="00655271" w:rsidRPr="004B18AE" w:rsidRDefault="00655271" w:rsidP="0065527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B18AE">
              <w:rPr>
                <w:rFonts w:asciiTheme="minorHAnsi" w:hAnsiTheme="minorHAnsi" w:cstheme="minorHAnsi"/>
                <w:b/>
                <w:color w:val="FFFFFF" w:themeColor="background1"/>
              </w:rPr>
              <w:t>Signed</w:t>
            </w:r>
          </w:p>
        </w:tc>
        <w:tc>
          <w:tcPr>
            <w:tcW w:w="2835" w:type="dxa"/>
          </w:tcPr>
          <w:p w14:paraId="221520B3" w14:textId="77777777" w:rsidR="00655271" w:rsidRDefault="00655271" w:rsidP="00655271"/>
        </w:tc>
      </w:tr>
      <w:tr w:rsidR="00655271" w14:paraId="2B523F41" w14:textId="77777777" w:rsidTr="00ED1793">
        <w:tc>
          <w:tcPr>
            <w:tcW w:w="1384" w:type="dxa"/>
            <w:shd w:val="clear" w:color="auto" w:fill="0070C0"/>
          </w:tcPr>
          <w:p w14:paraId="1150F7A4" w14:textId="77777777" w:rsidR="00655271" w:rsidRPr="004B18AE" w:rsidRDefault="00655271" w:rsidP="0065527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B18AE">
              <w:rPr>
                <w:rFonts w:asciiTheme="minorHAnsi" w:hAnsiTheme="minorHAnsi" w:cstheme="minorHAnsi"/>
                <w:b/>
                <w:color w:val="FFFFFF" w:themeColor="background1"/>
              </w:rPr>
              <w:t>Position</w:t>
            </w:r>
          </w:p>
        </w:tc>
        <w:tc>
          <w:tcPr>
            <w:tcW w:w="2835" w:type="dxa"/>
          </w:tcPr>
          <w:p w14:paraId="6A3917C8" w14:textId="77777777" w:rsidR="00655271" w:rsidRDefault="00655271" w:rsidP="00655271"/>
        </w:tc>
      </w:tr>
      <w:tr w:rsidR="00655271" w14:paraId="63A69722" w14:textId="77777777" w:rsidTr="00ED1793">
        <w:tc>
          <w:tcPr>
            <w:tcW w:w="1384" w:type="dxa"/>
            <w:shd w:val="clear" w:color="auto" w:fill="0070C0"/>
          </w:tcPr>
          <w:p w14:paraId="0D517429" w14:textId="77777777" w:rsidR="00655271" w:rsidRPr="004B18AE" w:rsidRDefault="00655271" w:rsidP="0065527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B18AE">
              <w:rPr>
                <w:rFonts w:asciiTheme="minorHAnsi" w:hAnsiTheme="minorHAnsi"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2835" w:type="dxa"/>
          </w:tcPr>
          <w:p w14:paraId="08E210AE" w14:textId="77777777" w:rsidR="00655271" w:rsidRDefault="00655271" w:rsidP="00655271"/>
        </w:tc>
      </w:tr>
    </w:tbl>
    <w:p w14:paraId="0900EED6" w14:textId="77777777" w:rsidR="004B18AE" w:rsidRPr="00A65DDA" w:rsidRDefault="004B18AE" w:rsidP="00A65DDA">
      <w:pPr>
        <w:jc w:val="center"/>
      </w:pPr>
    </w:p>
    <w:sectPr w:rsidR="004B18AE" w:rsidRPr="00A65DD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203B" w14:textId="77777777" w:rsidR="008F3568" w:rsidRDefault="008F3568" w:rsidP="004B18AE">
      <w:r>
        <w:separator/>
      </w:r>
    </w:p>
  </w:endnote>
  <w:endnote w:type="continuationSeparator" w:id="0">
    <w:p w14:paraId="719DBC19" w14:textId="77777777" w:rsidR="008F3568" w:rsidRDefault="008F3568" w:rsidP="004B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4869" w14:textId="77777777" w:rsidR="008F3568" w:rsidRDefault="008F3568" w:rsidP="004B18AE">
      <w:r>
        <w:separator/>
      </w:r>
    </w:p>
  </w:footnote>
  <w:footnote w:type="continuationSeparator" w:id="0">
    <w:p w14:paraId="57BB3099" w14:textId="77777777" w:rsidR="008F3568" w:rsidRDefault="008F3568" w:rsidP="004B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820B" w14:textId="77777777" w:rsidR="004B18AE" w:rsidRPr="004B18AE" w:rsidRDefault="004B18AE">
    <w:pPr>
      <w:pStyle w:val="Header"/>
      <w:rPr>
        <w:rFonts w:asciiTheme="minorHAnsi" w:hAnsiTheme="minorHAnsi" w:cstheme="minorHAnsi"/>
        <w:b/>
      </w:rPr>
    </w:pPr>
    <w:r w:rsidRPr="004B18AE">
      <w:rPr>
        <w:rFonts w:asciiTheme="minorHAnsi" w:hAnsiTheme="minorHAnsi" w:cstheme="minorHAnsi"/>
        <w:b/>
      </w:rPr>
      <w:t>Ancillary Services – Change of Contact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8AE"/>
    <w:rsid w:val="001B156E"/>
    <w:rsid w:val="003C5EA5"/>
    <w:rsid w:val="00404876"/>
    <w:rsid w:val="004B18AE"/>
    <w:rsid w:val="00585946"/>
    <w:rsid w:val="00655271"/>
    <w:rsid w:val="008F3568"/>
    <w:rsid w:val="00A478DA"/>
    <w:rsid w:val="00A65DDA"/>
    <w:rsid w:val="00E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74985"/>
  <w15:docId w15:val="{62758662-199C-45B0-B58F-6DAD4EAE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A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1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A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65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ttlement.queries@nationalgrides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Manpreet</dc:creator>
  <cp:lastModifiedBy>Taylor (ESO), Jeremy</cp:lastModifiedBy>
  <cp:revision>4</cp:revision>
  <dcterms:created xsi:type="dcterms:W3CDTF">2018-08-10T12:14:00Z</dcterms:created>
  <dcterms:modified xsi:type="dcterms:W3CDTF">2022-11-16T13:12:00Z</dcterms:modified>
</cp:coreProperties>
</file>