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4BED" w14:textId="77777777" w:rsidR="004910BE" w:rsidRDefault="00971D74">
      <w:r>
        <w:rPr>
          <w:noProof/>
        </w:rPr>
        <w:pict w14:anchorId="30679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97pt;margin-top:-54pt;width:184.2pt;height:45pt;z-index:1">
            <v:imagedata r:id="rId7" o:title="National_Grid_POA_white" cropbottom="12013f"/>
            <w10:wrap type="square"/>
          </v:shape>
        </w:pict>
      </w:r>
    </w:p>
    <w:p w14:paraId="2975471D" w14:textId="77777777" w:rsidR="00164910" w:rsidRPr="00781E7C" w:rsidRDefault="00164910" w:rsidP="000B7F8E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781E7C">
        <w:rPr>
          <w:rFonts w:ascii="Calibri" w:hAnsi="Calibri" w:cs="Calibri"/>
          <w:b/>
          <w:sz w:val="32"/>
          <w:szCs w:val="32"/>
        </w:rPr>
        <w:t>Ancillary Services</w:t>
      </w:r>
    </w:p>
    <w:p w14:paraId="1335E2DA" w14:textId="737ACDD5" w:rsidR="005A4614" w:rsidRDefault="000B7F8E" w:rsidP="00164910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EF65A7">
        <w:rPr>
          <w:rFonts w:ascii="Calibri" w:hAnsi="Calibri" w:cs="Calibri"/>
          <w:b/>
          <w:sz w:val="28"/>
          <w:szCs w:val="28"/>
        </w:rPr>
        <w:t xml:space="preserve">NEW Service Provider </w:t>
      </w:r>
      <w:r w:rsidR="00F05729" w:rsidRPr="00EF65A7">
        <w:rPr>
          <w:rFonts w:ascii="Calibri" w:hAnsi="Calibri" w:cs="Calibri"/>
          <w:b/>
          <w:sz w:val="28"/>
          <w:szCs w:val="28"/>
        </w:rPr>
        <w:t>Notification</w:t>
      </w:r>
      <w:r w:rsidR="00164910" w:rsidRPr="00EF65A7">
        <w:rPr>
          <w:rFonts w:ascii="Calibri" w:hAnsi="Calibri" w:cs="Calibri"/>
          <w:b/>
          <w:sz w:val="28"/>
          <w:szCs w:val="28"/>
        </w:rPr>
        <w:t xml:space="preserve"> of Bank Account</w:t>
      </w:r>
      <w:r w:rsidR="00F05729" w:rsidRPr="00EF65A7">
        <w:rPr>
          <w:rFonts w:ascii="Calibri" w:hAnsi="Calibri" w:cs="Calibri"/>
          <w:b/>
          <w:sz w:val="28"/>
          <w:szCs w:val="28"/>
        </w:rPr>
        <w:t xml:space="preserve"> and VAT</w:t>
      </w:r>
      <w:r w:rsidR="005A4614" w:rsidRPr="00EF65A7">
        <w:rPr>
          <w:rFonts w:ascii="Calibri" w:hAnsi="Calibri" w:cs="Calibri"/>
          <w:b/>
          <w:sz w:val="28"/>
          <w:szCs w:val="28"/>
        </w:rPr>
        <w:t xml:space="preserve"> </w:t>
      </w:r>
      <w:r w:rsidR="00164910" w:rsidRPr="00EF65A7">
        <w:rPr>
          <w:rFonts w:ascii="Calibri" w:hAnsi="Calibri" w:cs="Calibri"/>
          <w:b/>
          <w:sz w:val="28"/>
          <w:szCs w:val="28"/>
        </w:rPr>
        <w:t>Number</w:t>
      </w:r>
    </w:p>
    <w:p w14:paraId="49375A8A" w14:textId="77777777" w:rsidR="006C5778" w:rsidRPr="00CF471A" w:rsidRDefault="006C5778" w:rsidP="00164910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4D3F086F" w14:textId="591B1540" w:rsidR="006C5778" w:rsidRPr="00810207" w:rsidRDefault="00EF65A7" w:rsidP="00EF65A7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Please complete the form</w:t>
      </w:r>
      <w:r w:rsidR="006C5778" w:rsidRPr="00810207">
        <w:rPr>
          <w:rFonts w:ascii="Calibri" w:hAnsi="Calibri" w:cs="Calibri"/>
          <w:b/>
          <w:color w:val="000000"/>
        </w:rPr>
        <w:t>, print on</w:t>
      </w:r>
      <w:r w:rsidRPr="00810207">
        <w:rPr>
          <w:rFonts w:ascii="Calibri" w:hAnsi="Calibri" w:cs="Calibri"/>
          <w:b/>
          <w:color w:val="000000"/>
        </w:rPr>
        <w:t xml:space="preserve"> company headed paper</w:t>
      </w:r>
      <w:r w:rsidR="006C5778" w:rsidRPr="00810207">
        <w:rPr>
          <w:rFonts w:ascii="Calibri" w:hAnsi="Calibri" w:cs="Calibri"/>
          <w:b/>
          <w:color w:val="000000"/>
        </w:rPr>
        <w:t>, sign and email a scanned PDF copy to</w:t>
      </w:r>
      <w:r w:rsidR="00C37BF8">
        <w:rPr>
          <w:rFonts w:ascii="Calibri" w:hAnsi="Calibri" w:cs="Calibri"/>
          <w:b/>
          <w:color w:val="000000"/>
        </w:rPr>
        <w:t xml:space="preserve"> your account manager and</w:t>
      </w:r>
      <w:r w:rsidR="006C5778" w:rsidRPr="00810207">
        <w:rPr>
          <w:rFonts w:ascii="Calibri" w:hAnsi="Calibri" w:cs="Calibri"/>
          <w:b/>
          <w:color w:val="000000"/>
        </w:rPr>
        <w:t xml:space="preserve"> </w:t>
      </w:r>
      <w:hyperlink r:id="rId8" w:history="1">
        <w:r w:rsidR="006C5778" w:rsidRPr="00810207">
          <w:rPr>
            <w:rStyle w:val="Hyperlink"/>
            <w:rFonts w:ascii="Calibri" w:hAnsi="Calibri" w:cs="Calibri"/>
            <w:b/>
          </w:rPr>
          <w:t>settlement.queries@nationalgrideso.com</w:t>
        </w:r>
      </w:hyperlink>
    </w:p>
    <w:p w14:paraId="7A77295E" w14:textId="4AB1D320" w:rsidR="006C5778" w:rsidRPr="00CF471A" w:rsidRDefault="006C5778" w:rsidP="00EF65A7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22FD61E5" w14:textId="3FEACB29" w:rsidR="006C5778" w:rsidRPr="00810207" w:rsidRDefault="006C5778" w:rsidP="00EF65A7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The signatory should be a manager known to your account manager.</w:t>
      </w:r>
    </w:p>
    <w:p w14:paraId="2D80BE09" w14:textId="77777777" w:rsidR="006C5778" w:rsidRPr="00CF471A" w:rsidRDefault="006C5778" w:rsidP="00EF65A7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3489EFF5" w14:textId="09F6589A" w:rsidR="00164910" w:rsidRPr="00810207" w:rsidRDefault="006C5778" w:rsidP="00E11DE3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All fields must be completed except company code, which will be updated by National Grid Settlements Team.</w:t>
      </w:r>
    </w:p>
    <w:p w14:paraId="39EFF973" w14:textId="77777777" w:rsidR="00164910" w:rsidRPr="001C6ADD" w:rsidRDefault="00164910" w:rsidP="00E11DE3">
      <w:pPr>
        <w:rPr>
          <w:i/>
        </w:rPr>
      </w:pPr>
    </w:p>
    <w:tbl>
      <w:tblPr>
        <w:tblW w:w="8543" w:type="dxa"/>
        <w:tblInd w:w="103" w:type="dxa"/>
        <w:tblLook w:val="0000" w:firstRow="0" w:lastRow="0" w:firstColumn="0" w:lastColumn="0" w:noHBand="0" w:noVBand="0"/>
      </w:tblPr>
      <w:tblGrid>
        <w:gridCol w:w="601"/>
        <w:gridCol w:w="601"/>
        <w:gridCol w:w="1323"/>
        <w:gridCol w:w="1987"/>
        <w:gridCol w:w="1240"/>
        <w:gridCol w:w="1242"/>
        <w:gridCol w:w="1549"/>
      </w:tblGrid>
      <w:tr w:rsidR="00996428" w14:paraId="5AE17780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8200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1. Company Name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50FF1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6A9D9FE9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595F" w14:textId="77777777" w:rsidR="00EA465E" w:rsidRPr="00781E7C" w:rsidRDefault="00EA465E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 xml:space="preserve">2. Company Code(s) </w:t>
            </w:r>
          </w:p>
          <w:p w14:paraId="531B4C41" w14:textId="77777777" w:rsidR="00996428" w:rsidRPr="00781E7C" w:rsidRDefault="00EA465E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 xml:space="preserve">    Format XXXX</w:t>
            </w:r>
            <w:r w:rsidR="00996428"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94309" w14:textId="3EE62BD0" w:rsidR="00996428" w:rsidRPr="00971D74" w:rsidRDefault="00E36C98" w:rsidP="00E36C98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71D74">
              <w:rPr>
                <w:rFonts w:ascii="Arial" w:hAnsi="Arial" w:cs="Arial"/>
                <w:color w:val="808080"/>
                <w:sz w:val="20"/>
                <w:szCs w:val="20"/>
              </w:rPr>
              <w:t>NGESO USE ONLY</w:t>
            </w:r>
            <w:r w:rsidR="00996428" w:rsidRPr="00971D74">
              <w:rPr>
                <w:rFonts w:ascii="Arial" w:hAnsi="Arial" w:cs="Arial"/>
                <w:color w:val="808080"/>
                <w:sz w:val="20"/>
                <w:szCs w:val="20"/>
              </w:rPr>
              <w:t> </w:t>
            </w:r>
          </w:p>
        </w:tc>
      </w:tr>
      <w:tr w:rsidR="00996428" w14:paraId="63F9F926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A036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3. Effective from date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B070A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0E8EB1EE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23F0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4. Bank Name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76EB4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4A18D2B1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B654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5. Sort Code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7735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266DFB30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11C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6. Account Number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25831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2E5DD542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1A6E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7. IBAN (if applicable):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4ECD1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22FE8059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1BD1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8. Beneficiary Name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70EC5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4562EE20" w14:textId="77777777" w:rsidTr="00CF471A">
        <w:trPr>
          <w:trHeight w:val="46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95A6" w14:textId="77777777" w:rsidR="00996428" w:rsidRPr="00781E7C" w:rsidRDefault="00996428">
            <w:pPr>
              <w:rPr>
                <w:rFonts w:ascii="Calibri" w:hAnsi="Calibri" w:cs="Calibri"/>
                <w:b/>
                <w:bCs/>
              </w:rPr>
            </w:pPr>
            <w:r w:rsidRPr="00781E7C">
              <w:rPr>
                <w:rFonts w:ascii="Calibri" w:hAnsi="Calibri" w:cs="Calibri"/>
                <w:b/>
                <w:bCs/>
              </w:rPr>
              <w:t>9. VAT Number</w:t>
            </w:r>
            <w:r w:rsidRPr="00781E7C">
              <w:rPr>
                <w:rFonts w:ascii="Calibri" w:hAnsi="Calibri" w:cs="Calibri"/>
                <w:b/>
                <w:bCs/>
                <w:color w:val="0000FF"/>
              </w:rPr>
              <w:t>:</w:t>
            </w:r>
          </w:p>
        </w:tc>
        <w:tc>
          <w:tcPr>
            <w:tcW w:w="6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FC770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96428" w14:paraId="01E87F9F" w14:textId="77777777" w:rsidTr="00CF471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624AD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05FF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D8EF" w14:textId="77777777" w:rsidR="00996428" w:rsidRDefault="00996428" w:rsidP="00164910">
            <w:pPr>
              <w:ind w:firstLineChars="100" w:firstLine="241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25BC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8021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3BDF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913C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1D2CCEC3" w14:textId="77777777" w:rsidTr="00CF471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49B8D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512F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4434" w14:textId="77777777" w:rsidR="00996428" w:rsidRDefault="00996428" w:rsidP="00164910">
            <w:pPr>
              <w:ind w:firstLineChars="100" w:firstLine="241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4759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DED9C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5010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6035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31128FA4" w14:textId="77777777" w:rsidTr="00CF471A">
        <w:trPr>
          <w:trHeight w:val="28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CBE8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5E8B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DD7B" w14:textId="77777777" w:rsidR="00996428" w:rsidRDefault="00996428" w:rsidP="00164910">
            <w:pPr>
              <w:ind w:firstLineChars="100" w:firstLine="241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F6922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3910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6E104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5E38" w14:textId="77777777" w:rsidR="00996428" w:rsidRDefault="00996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23BB445E" w14:textId="77777777" w:rsidTr="00CF471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65D0" w14:textId="77777777" w:rsidR="00996428" w:rsidRPr="00712614" w:rsidRDefault="00996428">
            <w:pPr>
              <w:rPr>
                <w:rFonts w:ascii="Calibri" w:hAnsi="Calibri" w:cs="Calibri"/>
                <w:b/>
                <w:bCs/>
              </w:rPr>
            </w:pPr>
            <w:r w:rsidRPr="00712614">
              <w:rPr>
                <w:rFonts w:ascii="Calibri" w:hAnsi="Calibri" w:cs="Calibri"/>
                <w:b/>
                <w:bCs/>
                <w:noProof/>
              </w:rPr>
              <w:t>Print Name: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B13B" w14:textId="77777777" w:rsidR="00996428" w:rsidRPr="00712614" w:rsidRDefault="00996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6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9864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70803" w14:textId="2C4FCE6A" w:rsidR="006C5778" w:rsidRDefault="006C5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58A3952A" w14:textId="77777777" w:rsidTr="00CF471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857D" w14:textId="77777777" w:rsidR="00996428" w:rsidRPr="00712614" w:rsidRDefault="00996428">
            <w:pPr>
              <w:rPr>
                <w:rFonts w:ascii="Calibri" w:hAnsi="Calibri" w:cs="Calibri"/>
                <w:b/>
                <w:bCs/>
              </w:rPr>
            </w:pPr>
            <w:r w:rsidRPr="00712614">
              <w:rPr>
                <w:rFonts w:ascii="Calibri" w:hAnsi="Calibri" w:cs="Calibri"/>
                <w:b/>
                <w:bCs/>
                <w:noProof/>
              </w:rPr>
              <w:t>Signed: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0737" w14:textId="77777777" w:rsidR="00996428" w:rsidRPr="00712614" w:rsidRDefault="00996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6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BE05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3C307732" w14:textId="77777777" w:rsidTr="00CF471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53D0" w14:textId="77777777" w:rsidR="00996428" w:rsidRPr="00712614" w:rsidRDefault="001C6ADD">
            <w:pPr>
              <w:rPr>
                <w:rFonts w:ascii="Calibri" w:hAnsi="Calibri" w:cs="Calibri"/>
                <w:b/>
                <w:bCs/>
              </w:rPr>
            </w:pPr>
            <w:r w:rsidRPr="00712614">
              <w:rPr>
                <w:rFonts w:ascii="Calibri" w:hAnsi="Calibri" w:cs="Calibri"/>
                <w:b/>
                <w:bCs/>
              </w:rPr>
              <w:t>Pos</w:t>
            </w:r>
            <w:r w:rsidR="00026274" w:rsidRPr="00712614">
              <w:rPr>
                <w:rFonts w:ascii="Calibri" w:hAnsi="Calibri" w:cs="Calibri"/>
                <w:b/>
                <w:bCs/>
              </w:rPr>
              <w:t>i</w:t>
            </w:r>
            <w:r w:rsidRPr="00712614">
              <w:rPr>
                <w:rFonts w:ascii="Calibri" w:hAnsi="Calibri" w:cs="Calibri"/>
                <w:b/>
                <w:bCs/>
              </w:rPr>
              <w:t>tion</w:t>
            </w:r>
            <w:r w:rsidR="00996428" w:rsidRPr="0071261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0716" w14:textId="77777777" w:rsidR="00996428" w:rsidRPr="00712614" w:rsidRDefault="00996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6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BD7F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428" w14:paraId="42424162" w14:textId="77777777" w:rsidTr="00CF471A">
        <w:trPr>
          <w:trHeight w:val="467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8CA3" w14:textId="1DD8AAA9" w:rsidR="00996428" w:rsidRPr="00712614" w:rsidRDefault="00996428">
            <w:pPr>
              <w:rPr>
                <w:rFonts w:ascii="Calibri" w:hAnsi="Calibri" w:cs="Calibri"/>
                <w:b/>
                <w:bCs/>
              </w:rPr>
            </w:pPr>
            <w:r w:rsidRPr="00712614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0A07" w14:textId="77777777" w:rsidR="00996428" w:rsidRPr="00712614" w:rsidRDefault="009964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6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0DDF" w14:textId="77777777" w:rsidR="00996428" w:rsidRDefault="009964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E8CF4" w14:textId="646CFA07" w:rsidR="006C5778" w:rsidRDefault="006C5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B2487" w14:textId="77777777" w:rsidR="00CF471A" w:rsidRDefault="00CF471A" w:rsidP="00EF65A7">
      <w:pPr>
        <w:rPr>
          <w:rFonts w:ascii="Calibri" w:hAnsi="Calibri" w:cs="Calibri"/>
          <w:b/>
          <w:color w:val="000000"/>
        </w:rPr>
      </w:pPr>
    </w:p>
    <w:p w14:paraId="02D33727" w14:textId="4CF544C1" w:rsidR="000A1352" w:rsidRDefault="00CF471A" w:rsidP="00EF65A7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Please also provide </w:t>
      </w:r>
      <w:r>
        <w:rPr>
          <w:rFonts w:ascii="Calibri" w:hAnsi="Calibri" w:cs="Calibri"/>
          <w:b/>
          <w:color w:val="000000"/>
          <w:u w:val="single"/>
        </w:rPr>
        <w:t>One</w:t>
      </w:r>
      <w:r w:rsidRPr="00CF471A">
        <w:rPr>
          <w:rFonts w:ascii="Calibri" w:hAnsi="Calibri" w:cs="Calibri"/>
          <w:b/>
          <w:color w:val="000000"/>
        </w:rPr>
        <w:t xml:space="preserve"> of the following</w:t>
      </w:r>
    </w:p>
    <w:p w14:paraId="785B87A9" w14:textId="05B99540" w:rsidR="00CF471A" w:rsidRDefault="00CF471A" w:rsidP="00CF471A">
      <w:pPr>
        <w:numPr>
          <w:ilvl w:val="0"/>
          <w:numId w:val="3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Bank statement dated within the last six months</w:t>
      </w:r>
    </w:p>
    <w:p w14:paraId="3B9F7252" w14:textId="56A19643" w:rsidR="00CF471A" w:rsidRDefault="00CF471A" w:rsidP="00CF471A">
      <w:pPr>
        <w:numPr>
          <w:ilvl w:val="0"/>
          <w:numId w:val="3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Bank letter dated within the last six months</w:t>
      </w:r>
    </w:p>
    <w:p w14:paraId="100E5D50" w14:textId="0C6BE61F" w:rsidR="00CF471A" w:rsidRDefault="00CF471A" w:rsidP="00CF471A">
      <w:pPr>
        <w:numPr>
          <w:ilvl w:val="0"/>
          <w:numId w:val="3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Paying in Slip</w:t>
      </w:r>
    </w:p>
    <w:p w14:paraId="2267E6BD" w14:textId="4D709751" w:rsidR="00CF471A" w:rsidRDefault="00CF471A" w:rsidP="00CF471A">
      <w:pPr>
        <w:numPr>
          <w:ilvl w:val="0"/>
          <w:numId w:val="3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Void Cheque</w:t>
      </w:r>
    </w:p>
    <w:p w14:paraId="7369CDB2" w14:textId="5D6387A5" w:rsidR="00CF471A" w:rsidRPr="00CF471A" w:rsidRDefault="00CF471A" w:rsidP="00CF471A">
      <w:pPr>
        <w:numPr>
          <w:ilvl w:val="0"/>
          <w:numId w:val="3"/>
        </w:num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Online banking screenshot dated within the last six months (this must include company name, internet address bar &amp; date of login)</w:t>
      </w:r>
    </w:p>
    <w:p w14:paraId="7BF791E1" w14:textId="11BF78D2" w:rsidR="000A1352" w:rsidRPr="00810207" w:rsidRDefault="000A1352" w:rsidP="00EF65A7">
      <w:pPr>
        <w:rPr>
          <w:rFonts w:ascii="Calibri" w:hAnsi="Calibri" w:cs="Calibri"/>
          <w:b/>
          <w:color w:val="000000"/>
        </w:rPr>
      </w:pPr>
    </w:p>
    <w:p w14:paraId="1AAB3615" w14:textId="77777777" w:rsidR="00EF65A7" w:rsidRPr="004B18AE" w:rsidRDefault="00EF65A7" w:rsidP="00EF65A7"/>
    <w:p w14:paraId="35467A2D" w14:textId="77777777" w:rsidR="00EF65A7" w:rsidRPr="004B18AE" w:rsidRDefault="00EF65A7" w:rsidP="00EF65A7"/>
    <w:p w14:paraId="6BC9F32D" w14:textId="4E19296E" w:rsidR="00EF65A7" w:rsidRPr="004B18AE" w:rsidRDefault="00EF65A7" w:rsidP="00EF65A7"/>
    <w:p w14:paraId="3D82F597" w14:textId="77777777" w:rsidR="00EF65A7" w:rsidRPr="004B18AE" w:rsidRDefault="00EF65A7" w:rsidP="00EF65A7"/>
    <w:tbl>
      <w:tblPr>
        <w:tblpPr w:leftFromText="180" w:rightFromText="180" w:vertAnchor="page" w:horzAnchor="margin" w:tblpY="1531"/>
        <w:tblW w:w="6780" w:type="dxa"/>
        <w:tblLook w:val="04A0" w:firstRow="1" w:lastRow="0" w:firstColumn="1" w:lastColumn="0" w:noHBand="0" w:noVBand="1"/>
      </w:tblPr>
      <w:tblGrid>
        <w:gridCol w:w="2778"/>
        <w:gridCol w:w="3702"/>
        <w:gridCol w:w="300"/>
      </w:tblGrid>
      <w:tr w:rsidR="006C5778" w:rsidRPr="004B18AE" w14:paraId="0F2D3633" w14:textId="77777777" w:rsidTr="006C5778">
        <w:trPr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23417" w14:textId="05D788AA" w:rsidR="006C5778" w:rsidRPr="006C5778" w:rsidRDefault="00D14262" w:rsidP="006C57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C5778">
              <w:rPr>
                <w:rFonts w:ascii="Calibri" w:hAnsi="Calibri" w:cs="Calibri"/>
                <w:b/>
                <w:color w:val="000000"/>
              </w:rPr>
              <w:t>Self-Billing</w:t>
            </w:r>
            <w:r w:rsidR="006C5778" w:rsidRPr="006C5778">
              <w:rPr>
                <w:rFonts w:ascii="Calibri" w:hAnsi="Calibri" w:cs="Calibri"/>
                <w:b/>
                <w:color w:val="000000"/>
              </w:rPr>
              <w:t xml:space="preserve"> Invoice &amp; Primary Contact Details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AE7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7F5707F0" w14:textId="77777777" w:rsidTr="006C5778">
        <w:trPr>
          <w:trHeight w:val="64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484F3C1" w14:textId="77777777" w:rsidR="006C5778" w:rsidRPr="00EF65A7" w:rsidRDefault="006C5778" w:rsidP="006C5778">
            <w:pPr>
              <w:rPr>
                <w:rFonts w:ascii="Calibri" w:hAnsi="Calibri" w:cs="Calibri"/>
                <w:color w:val="FFFFFF"/>
              </w:rPr>
            </w:pPr>
            <w:r w:rsidRPr="00C35F09">
              <w:rPr>
                <w:rFonts w:ascii="Calibri" w:hAnsi="Calibri" w:cs="Calibri"/>
                <w:color w:val="FFFFFF"/>
              </w:rPr>
              <w:t xml:space="preserve">Please provide details to appear on your </w:t>
            </w:r>
            <w:proofErr w:type="spellStart"/>
            <w:r w:rsidRPr="00C35F09">
              <w:rPr>
                <w:rFonts w:ascii="Calibri" w:hAnsi="Calibri" w:cs="Calibri"/>
                <w:color w:val="FFFFFF"/>
              </w:rPr>
              <w:t>self billing</w:t>
            </w:r>
            <w:proofErr w:type="spellEnd"/>
            <w:r w:rsidRPr="00C35F09">
              <w:rPr>
                <w:rFonts w:ascii="Calibri" w:hAnsi="Calibri" w:cs="Calibri"/>
                <w:color w:val="FFFFFF"/>
              </w:rPr>
              <w:t xml:space="preserve"> invoice: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9EB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7F532D7D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6B89" w14:textId="77777777" w:rsidR="006C5778" w:rsidRPr="00EF65A7" w:rsidRDefault="006C5778" w:rsidP="006C5778">
            <w:pPr>
              <w:rPr>
                <w:rFonts w:ascii="Calibri" w:hAnsi="Calibri" w:cs="Calibri"/>
                <w:b/>
              </w:rPr>
            </w:pPr>
            <w:r w:rsidRPr="00EF65A7">
              <w:rPr>
                <w:rFonts w:ascii="Calibri" w:hAnsi="Calibri" w:cs="Calibri"/>
                <w:b/>
              </w:rPr>
              <w:t>Effective Date: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24F98" w14:textId="77777777" w:rsidR="006C5778" w:rsidRPr="00EF65A7" w:rsidRDefault="006C5778" w:rsidP="006C5778">
            <w:pPr>
              <w:rPr>
                <w:rFonts w:ascii="Calibri" w:hAnsi="Calibri" w:cs="Calibri"/>
              </w:rPr>
            </w:pPr>
            <w:r w:rsidRPr="00EF65A7">
              <w:rPr>
                <w:rFonts w:ascii="Calibri" w:hAnsi="Calibri" w:cs="Calibr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587B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626C365F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0734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Company Name: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213DC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AB8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3C4447FF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6D2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Company Code: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88E19" w14:textId="4DF97811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  <w:r w:rsidR="00E36C98" w:rsidRPr="00971D74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E36C98" w:rsidRPr="00E36C98">
              <w:rPr>
                <w:rFonts w:ascii="Arial" w:hAnsi="Arial" w:cs="Arial"/>
                <w:color w:val="808080"/>
                <w:sz w:val="20"/>
                <w:szCs w:val="20"/>
              </w:rPr>
              <w:t>NGESO USE ONLY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001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7BB92386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CF1D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 xml:space="preserve">Contact Name: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85E55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1B5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4B8133E2" w14:textId="77777777" w:rsidTr="006C5778">
        <w:trPr>
          <w:trHeight w:val="372"/>
        </w:trPr>
        <w:tc>
          <w:tcPr>
            <w:tcW w:w="27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94C36B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Address: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99D89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D6A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704DD0F1" w14:textId="77777777" w:rsidTr="006C5778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03FEA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0D38B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5AD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1B205E0D" w14:textId="77777777" w:rsidTr="006C5778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5983F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9BE8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BFDD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40E9634A" w14:textId="77777777" w:rsidTr="006C5778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4C741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DABB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B22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152EED09" w14:textId="77777777" w:rsidTr="006C5778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E2DA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9E4A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F3C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0E045E95" w14:textId="77777777" w:rsidTr="006C5778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3CC0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5A5C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F45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31CD9678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EE9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Post Code: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3671C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751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6CDCC95B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3D7B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Telephone Number 1: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60E3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010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C5778" w:rsidRPr="004B18AE" w14:paraId="784F0FB1" w14:textId="77777777" w:rsidTr="006C5778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633" w14:textId="77777777" w:rsidR="006C5778" w:rsidRPr="00EF65A7" w:rsidRDefault="006C5778" w:rsidP="006C5778">
            <w:pPr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Telephone Number 2: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2354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0A5" w14:textId="77777777" w:rsidR="006C5778" w:rsidRPr="00EF65A7" w:rsidRDefault="006C5778" w:rsidP="006C577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4147F97" w14:textId="77777777" w:rsidR="00EF65A7" w:rsidRPr="004B18AE" w:rsidRDefault="00EF65A7" w:rsidP="00EF65A7"/>
    <w:p w14:paraId="016FA69D" w14:textId="77777777" w:rsidR="00EF65A7" w:rsidRPr="004B18AE" w:rsidRDefault="00EF65A7" w:rsidP="00EF65A7"/>
    <w:p w14:paraId="426D009F" w14:textId="77777777" w:rsidR="00EF65A7" w:rsidRPr="004B18AE" w:rsidRDefault="00EF65A7" w:rsidP="00EF65A7"/>
    <w:p w14:paraId="6ABDB3B5" w14:textId="77777777" w:rsidR="00EF65A7" w:rsidRPr="004B18AE" w:rsidRDefault="00EF65A7" w:rsidP="00EF65A7"/>
    <w:p w14:paraId="0AA4041E" w14:textId="77777777" w:rsidR="00EF65A7" w:rsidRPr="004B18AE" w:rsidRDefault="00EF65A7" w:rsidP="00EF65A7"/>
    <w:p w14:paraId="513EB2D0" w14:textId="77777777" w:rsidR="00EF65A7" w:rsidRPr="004B18AE" w:rsidRDefault="00EF65A7" w:rsidP="00EF65A7"/>
    <w:p w14:paraId="6D5EAD14" w14:textId="77777777" w:rsidR="00EF65A7" w:rsidRPr="004B18AE" w:rsidRDefault="00EF65A7" w:rsidP="00EF65A7"/>
    <w:p w14:paraId="6422B819" w14:textId="77777777" w:rsidR="00EF65A7" w:rsidRDefault="00EF65A7" w:rsidP="00EF65A7"/>
    <w:p w14:paraId="22FD7D36" w14:textId="77777777" w:rsidR="00EF65A7" w:rsidRDefault="00EF65A7" w:rsidP="00EF65A7"/>
    <w:p w14:paraId="71B94A32" w14:textId="77777777" w:rsidR="00EF65A7" w:rsidRDefault="00EF65A7" w:rsidP="00EF65A7"/>
    <w:p w14:paraId="6C60483D" w14:textId="77777777" w:rsidR="00EF65A7" w:rsidRDefault="00EF65A7" w:rsidP="00EF65A7"/>
    <w:p w14:paraId="44C0318A" w14:textId="77777777" w:rsidR="00EF65A7" w:rsidRDefault="00EF65A7" w:rsidP="00EF65A7"/>
    <w:p w14:paraId="1C394BD5" w14:textId="77777777" w:rsidR="00EF65A7" w:rsidRDefault="00EF65A7" w:rsidP="00EF65A7"/>
    <w:p w14:paraId="5D1EF5E8" w14:textId="77777777" w:rsidR="00EF65A7" w:rsidRDefault="00EF65A7" w:rsidP="00EF65A7"/>
    <w:p w14:paraId="07CCA2B8" w14:textId="77777777" w:rsidR="00EF65A7" w:rsidRDefault="00EF65A7" w:rsidP="00EF65A7"/>
    <w:p w14:paraId="508B33BA" w14:textId="590E92D6" w:rsidR="00EF65A7" w:rsidRDefault="00EF65A7" w:rsidP="00EF65A7"/>
    <w:p w14:paraId="1F23FBE1" w14:textId="42829BF0" w:rsidR="006C5778" w:rsidRDefault="006C5778" w:rsidP="00EF65A7"/>
    <w:p w14:paraId="27A51EAE" w14:textId="0496C08C" w:rsidR="006C5778" w:rsidRDefault="006C5778" w:rsidP="00EF65A7"/>
    <w:p w14:paraId="74D0A876" w14:textId="03DBBF8A" w:rsidR="006C5778" w:rsidRDefault="006C5778" w:rsidP="00EF65A7"/>
    <w:p w14:paraId="204FD099" w14:textId="310251A7" w:rsidR="006C5778" w:rsidRDefault="006C5778" w:rsidP="00EF65A7"/>
    <w:p w14:paraId="410345DD" w14:textId="359C1317" w:rsidR="006C5778" w:rsidRDefault="006C5778" w:rsidP="00EF65A7"/>
    <w:tbl>
      <w:tblPr>
        <w:tblpPr w:leftFromText="180" w:rightFromText="180" w:vertAnchor="text" w:horzAnchor="margin" w:tblpY="53"/>
        <w:tblW w:w="7763" w:type="dxa"/>
        <w:tblLayout w:type="fixed"/>
        <w:tblLook w:val="04A0" w:firstRow="1" w:lastRow="0" w:firstColumn="1" w:lastColumn="0" w:noHBand="0" w:noVBand="1"/>
      </w:tblPr>
      <w:tblGrid>
        <w:gridCol w:w="596"/>
        <w:gridCol w:w="2079"/>
        <w:gridCol w:w="5088"/>
      </w:tblGrid>
      <w:tr w:rsidR="006C5778" w:rsidRPr="004B18AE" w14:paraId="69343FCC" w14:textId="77777777" w:rsidTr="00D14262">
        <w:trPr>
          <w:trHeight w:val="319"/>
        </w:trPr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88BB4" w14:textId="77777777" w:rsidR="006C5778" w:rsidRPr="006C5778" w:rsidRDefault="006C5778" w:rsidP="006C577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C5778">
              <w:rPr>
                <w:rFonts w:ascii="Calibri" w:hAnsi="Calibri" w:cs="Calibri"/>
                <w:b/>
                <w:color w:val="000000"/>
              </w:rPr>
              <w:t>Recipients of Electronic Data</w:t>
            </w:r>
          </w:p>
        </w:tc>
      </w:tr>
      <w:tr w:rsidR="006C5778" w:rsidRPr="004B18AE" w14:paraId="19F9EB19" w14:textId="77777777" w:rsidTr="00D14262">
        <w:trPr>
          <w:trHeight w:val="685"/>
        </w:trPr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14:paraId="1B5A20FB" w14:textId="05BD589D" w:rsidR="006C5778" w:rsidRPr="00C37BF8" w:rsidRDefault="006C5778" w:rsidP="006C5778">
            <w:pPr>
              <w:rPr>
                <w:rFonts w:ascii="Calibri" w:hAnsi="Calibri" w:cs="Calibri"/>
                <w:color w:val="FFFFFF"/>
                <w:sz w:val="26"/>
                <w:szCs w:val="26"/>
              </w:rPr>
            </w:pPr>
            <w:r w:rsidRPr="00C37BF8">
              <w:rPr>
                <w:rFonts w:ascii="Calibri" w:hAnsi="Calibri" w:cs="Calibri"/>
                <w:color w:val="FFFFFF"/>
                <w:sz w:val="26"/>
                <w:szCs w:val="26"/>
              </w:rPr>
              <w:t xml:space="preserve">Please provide </w:t>
            </w:r>
            <w:r w:rsidR="00C37BF8" w:rsidRPr="00C37BF8">
              <w:rPr>
                <w:rFonts w:ascii="Calibri" w:hAnsi="Calibri" w:cs="Calibri"/>
                <w:color w:val="FFFFFF"/>
                <w:sz w:val="26"/>
                <w:szCs w:val="26"/>
              </w:rPr>
              <w:t>individuals</w:t>
            </w:r>
            <w:r w:rsidRPr="00C37BF8">
              <w:rPr>
                <w:rFonts w:ascii="Calibri" w:hAnsi="Calibri" w:cs="Calibri"/>
                <w:color w:val="FFFFFF"/>
                <w:sz w:val="26"/>
                <w:szCs w:val="26"/>
              </w:rPr>
              <w:t xml:space="preserve"> email </w:t>
            </w:r>
            <w:r w:rsidR="00D14262" w:rsidRPr="00C37BF8">
              <w:rPr>
                <w:rFonts w:ascii="Calibri" w:hAnsi="Calibri" w:cs="Calibri"/>
                <w:color w:val="FFFFFF"/>
                <w:sz w:val="26"/>
                <w:szCs w:val="26"/>
              </w:rPr>
              <w:t>addresses to receive backing data.</w:t>
            </w:r>
          </w:p>
          <w:p w14:paraId="148052EC" w14:textId="0DBF2867" w:rsidR="00D14262" w:rsidRPr="00D14262" w:rsidRDefault="00D14262" w:rsidP="006C577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D14262">
              <w:rPr>
                <w:rFonts w:ascii="Calibri" w:hAnsi="Calibri" w:cs="Calibri"/>
                <w:b/>
                <w:bCs/>
                <w:color w:val="FFFFFF"/>
              </w:rPr>
              <w:t>NOTE: backing data is provided by SharePoint and SharePoint access cannot be granted to a shared mailbox.  Any shared mailboxes you provide will be added to our mailing list, but we will not be able to share backing data and invoices to these.</w:t>
            </w:r>
          </w:p>
        </w:tc>
      </w:tr>
      <w:tr w:rsidR="00D14262" w:rsidRPr="004B18AE" w14:paraId="6B755A02" w14:textId="77777777" w:rsidTr="00D14262">
        <w:trPr>
          <w:trHeight w:val="395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3BCDCE0" w14:textId="77777777" w:rsidR="00D14262" w:rsidRPr="00EF65A7" w:rsidRDefault="00D14262" w:rsidP="006C577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EF65A7">
              <w:rPr>
                <w:rFonts w:ascii="Calibri" w:hAnsi="Calibri" w:cs="Calibri"/>
                <w:b/>
                <w:bCs/>
                <w:color w:val="FFFFFF"/>
              </w:rPr>
              <w:t>Contact Name: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F723918" w14:textId="77777777" w:rsidR="00D14262" w:rsidRPr="00EF65A7" w:rsidRDefault="00D14262" w:rsidP="006C5778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EF65A7">
              <w:rPr>
                <w:rFonts w:ascii="Calibri" w:hAnsi="Calibri" w:cs="Calibri"/>
                <w:b/>
                <w:bCs/>
                <w:color w:val="FFFFFF"/>
              </w:rPr>
              <w:t>Email:</w:t>
            </w:r>
          </w:p>
        </w:tc>
      </w:tr>
      <w:tr w:rsidR="00D14262" w:rsidRPr="004B18AE" w14:paraId="4D0AEA7A" w14:textId="77777777" w:rsidTr="00810207">
        <w:trPr>
          <w:trHeight w:val="443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14:paraId="100AF63E" w14:textId="77777777" w:rsidR="00D14262" w:rsidRPr="00D14262" w:rsidRDefault="00D14262" w:rsidP="006C577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14262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14:paraId="0F955136" w14:textId="36D3F5ED" w:rsidR="00D14262" w:rsidRPr="00D14262" w:rsidRDefault="00D14262" w:rsidP="00D14262">
            <w:pPr>
              <w:rPr>
                <w:rFonts w:ascii="Calibri" w:hAnsi="Calibri" w:cs="Calibri"/>
                <w:color w:val="000000"/>
              </w:rPr>
            </w:pPr>
            <w:r w:rsidRPr="00D1426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14:paraId="6E59504B" w14:textId="74CF92DD" w:rsidR="00D14262" w:rsidRPr="00D14262" w:rsidRDefault="00D14262" w:rsidP="006C5778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D1426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4262" w:rsidRPr="004B18AE" w14:paraId="575F77D0" w14:textId="77777777" w:rsidTr="00D14262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2582" w14:textId="77777777" w:rsidR="00D14262" w:rsidRPr="00EF65A7" w:rsidRDefault="00D14262" w:rsidP="006C577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83D" w14:textId="7777777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81A" w14:textId="346913FE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4262" w:rsidRPr="004B18AE" w14:paraId="0B29B542" w14:textId="77777777" w:rsidTr="00D14262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3F48" w14:textId="77777777" w:rsidR="00D14262" w:rsidRPr="00EF65A7" w:rsidRDefault="00D14262" w:rsidP="006C577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6307" w14:textId="7777777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463" w14:textId="6FE1CD94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4262" w:rsidRPr="004B18AE" w14:paraId="4FBAF3D6" w14:textId="77777777" w:rsidTr="00D14262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CC3" w14:textId="77777777" w:rsidR="00D14262" w:rsidRPr="00EF65A7" w:rsidRDefault="00D14262" w:rsidP="006C577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FFC" w14:textId="7777777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1D02" w14:textId="2CD4C61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14262" w:rsidRPr="004B18AE" w14:paraId="0808CB28" w14:textId="77777777" w:rsidTr="00D14262">
        <w:trPr>
          <w:trHeight w:val="39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2FD" w14:textId="77777777" w:rsidR="00D14262" w:rsidRPr="00EF65A7" w:rsidRDefault="00D14262" w:rsidP="006C5778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F65A7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37B" w14:textId="7777777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DAEB" w14:textId="77777777" w:rsidR="00D14262" w:rsidRPr="00EF65A7" w:rsidRDefault="00D14262" w:rsidP="006C5778">
            <w:pPr>
              <w:jc w:val="center"/>
              <w:rPr>
                <w:rFonts w:ascii="Calibri" w:hAnsi="Calibri" w:cs="Calibri"/>
                <w:color w:val="000000"/>
              </w:rPr>
            </w:pPr>
            <w:r w:rsidRPr="00EF65A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F953119" w14:textId="59895A75" w:rsidR="006C5778" w:rsidRDefault="006C5778" w:rsidP="00EF65A7"/>
    <w:p w14:paraId="05601432" w14:textId="77777777" w:rsidR="006C5778" w:rsidRDefault="006C5778" w:rsidP="00EF65A7"/>
    <w:p w14:paraId="074C39F8" w14:textId="77777777" w:rsidR="00EF65A7" w:rsidRDefault="00EF65A7" w:rsidP="00EF65A7"/>
    <w:p w14:paraId="1E3DB6C6" w14:textId="77777777" w:rsidR="00EF65A7" w:rsidRPr="00EF65A7" w:rsidRDefault="00EF65A7" w:rsidP="00EF65A7">
      <w:pPr>
        <w:rPr>
          <w:vanish/>
        </w:rPr>
      </w:pPr>
    </w:p>
    <w:p w14:paraId="71A2FBB0" w14:textId="77777777" w:rsidR="00EF65A7" w:rsidRPr="00EF65A7" w:rsidRDefault="00EF65A7" w:rsidP="00EF65A7">
      <w:pPr>
        <w:rPr>
          <w:rFonts w:ascii="Calibri" w:hAnsi="Calibri" w:cs="Calibri"/>
        </w:rPr>
      </w:pPr>
    </w:p>
    <w:p w14:paraId="149E7238" w14:textId="77777777" w:rsidR="00EF65A7" w:rsidRPr="00EF65A7" w:rsidRDefault="00EF65A7" w:rsidP="00EF65A7">
      <w:pPr>
        <w:rPr>
          <w:rFonts w:ascii="Calibri" w:hAnsi="Calibri" w:cs="Calibri"/>
        </w:rPr>
      </w:pPr>
    </w:p>
    <w:p w14:paraId="1D909BBF" w14:textId="77777777" w:rsidR="00EF65A7" w:rsidRPr="00EF65A7" w:rsidRDefault="00EF65A7" w:rsidP="00EF65A7">
      <w:pPr>
        <w:rPr>
          <w:rFonts w:ascii="Calibri" w:hAnsi="Calibri" w:cs="Calibri"/>
        </w:rPr>
      </w:pPr>
    </w:p>
    <w:p w14:paraId="4FB3BA37" w14:textId="77777777" w:rsidR="00EF65A7" w:rsidRPr="00A65DDA" w:rsidRDefault="00EF65A7" w:rsidP="00EF65A7"/>
    <w:p w14:paraId="3CFBA2ED" w14:textId="77777777" w:rsidR="00EF65A7" w:rsidRPr="00A65DDA" w:rsidRDefault="00EF65A7" w:rsidP="00EF65A7"/>
    <w:p w14:paraId="1CA63ADD" w14:textId="77777777" w:rsidR="00EF65A7" w:rsidRPr="00A65DDA" w:rsidRDefault="00EF65A7" w:rsidP="00EF65A7"/>
    <w:p w14:paraId="302CDED1" w14:textId="77777777" w:rsidR="00EF65A7" w:rsidRPr="00A65DDA" w:rsidRDefault="00EF65A7" w:rsidP="00EF65A7"/>
    <w:p w14:paraId="446CCA0C" w14:textId="77777777" w:rsidR="00EF65A7" w:rsidRDefault="00EF65A7" w:rsidP="00EF65A7"/>
    <w:p w14:paraId="1C900B33" w14:textId="6A180072" w:rsidR="00EF65A7" w:rsidRDefault="00EF65A7" w:rsidP="00EF65A7"/>
    <w:tbl>
      <w:tblPr>
        <w:tblpPr w:leftFromText="180" w:rightFromText="180" w:vertAnchor="text" w:horzAnchor="margin" w:tblpY="1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EF65A7" w14:paraId="71062F8A" w14:textId="77777777" w:rsidTr="000A1352">
        <w:tc>
          <w:tcPr>
            <w:tcW w:w="4219" w:type="dxa"/>
            <w:gridSpan w:val="2"/>
            <w:shd w:val="clear" w:color="auto" w:fill="auto"/>
          </w:tcPr>
          <w:p w14:paraId="5D0A5906" w14:textId="77777777" w:rsidR="00EF65A7" w:rsidRPr="00D3744D" w:rsidRDefault="00EF65A7" w:rsidP="000A135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3744D">
              <w:rPr>
                <w:rFonts w:ascii="Calibri" w:eastAsia="Calibri" w:hAnsi="Calibri" w:cs="Calibri"/>
                <w:b/>
                <w:sz w:val="22"/>
                <w:szCs w:val="22"/>
              </w:rPr>
              <w:t>Authorisation</w:t>
            </w:r>
          </w:p>
        </w:tc>
      </w:tr>
      <w:tr w:rsidR="00EF65A7" w14:paraId="6A5D747A" w14:textId="77777777" w:rsidTr="000A1352">
        <w:tc>
          <w:tcPr>
            <w:tcW w:w="1384" w:type="dxa"/>
            <w:shd w:val="clear" w:color="auto" w:fill="0070C0"/>
          </w:tcPr>
          <w:p w14:paraId="155AC4B6" w14:textId="77777777" w:rsidR="00EF65A7" w:rsidRPr="00D3744D" w:rsidRDefault="00EF65A7" w:rsidP="000A1352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D3744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Print Name</w:t>
            </w:r>
          </w:p>
        </w:tc>
        <w:tc>
          <w:tcPr>
            <w:tcW w:w="2835" w:type="dxa"/>
            <w:shd w:val="clear" w:color="auto" w:fill="auto"/>
          </w:tcPr>
          <w:p w14:paraId="56392C18" w14:textId="77777777" w:rsidR="00EF65A7" w:rsidRPr="00D3744D" w:rsidRDefault="00EF65A7" w:rsidP="000A13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F65A7" w14:paraId="40C9DC69" w14:textId="77777777" w:rsidTr="000A1352">
        <w:tc>
          <w:tcPr>
            <w:tcW w:w="1384" w:type="dxa"/>
            <w:shd w:val="clear" w:color="auto" w:fill="0070C0"/>
          </w:tcPr>
          <w:p w14:paraId="1E4A4B68" w14:textId="77777777" w:rsidR="00EF65A7" w:rsidRPr="00D3744D" w:rsidRDefault="00EF65A7" w:rsidP="000A1352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D3744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Signed</w:t>
            </w:r>
          </w:p>
        </w:tc>
        <w:tc>
          <w:tcPr>
            <w:tcW w:w="2835" w:type="dxa"/>
            <w:shd w:val="clear" w:color="auto" w:fill="auto"/>
          </w:tcPr>
          <w:p w14:paraId="233B9B84" w14:textId="77777777" w:rsidR="00EF65A7" w:rsidRPr="00D3744D" w:rsidRDefault="00EF65A7" w:rsidP="000A13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F65A7" w14:paraId="58795069" w14:textId="77777777" w:rsidTr="000A1352">
        <w:tc>
          <w:tcPr>
            <w:tcW w:w="1384" w:type="dxa"/>
            <w:shd w:val="clear" w:color="auto" w:fill="0070C0"/>
          </w:tcPr>
          <w:p w14:paraId="1B199099" w14:textId="77777777" w:rsidR="00EF65A7" w:rsidRPr="00D3744D" w:rsidRDefault="00EF65A7" w:rsidP="000A1352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D3744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Position</w:t>
            </w:r>
          </w:p>
        </w:tc>
        <w:tc>
          <w:tcPr>
            <w:tcW w:w="2835" w:type="dxa"/>
            <w:shd w:val="clear" w:color="auto" w:fill="auto"/>
          </w:tcPr>
          <w:p w14:paraId="3ECCF900" w14:textId="77777777" w:rsidR="00EF65A7" w:rsidRPr="00D3744D" w:rsidRDefault="00EF65A7" w:rsidP="000A13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F65A7" w14:paraId="2A9B520F" w14:textId="77777777" w:rsidTr="000A1352">
        <w:tc>
          <w:tcPr>
            <w:tcW w:w="1384" w:type="dxa"/>
            <w:shd w:val="clear" w:color="auto" w:fill="0070C0"/>
          </w:tcPr>
          <w:p w14:paraId="410EBD10" w14:textId="77777777" w:rsidR="00EF65A7" w:rsidRPr="00D3744D" w:rsidRDefault="00EF65A7" w:rsidP="000A1352">
            <w:pP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D3744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6D77DE62" w14:textId="77777777" w:rsidR="00EF65A7" w:rsidRPr="00D3744D" w:rsidRDefault="00EF65A7" w:rsidP="000A13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3A7D80D" w14:textId="77777777" w:rsidR="00EF65A7" w:rsidRDefault="00EF65A7" w:rsidP="004910BE">
      <w:pPr>
        <w:spacing w:line="360" w:lineRule="auto"/>
      </w:pPr>
    </w:p>
    <w:p w14:paraId="791832F3" w14:textId="7F573EA6" w:rsidR="005A4614" w:rsidRDefault="005A4614" w:rsidP="004910BE">
      <w:pPr>
        <w:spacing w:line="360" w:lineRule="auto"/>
      </w:pPr>
    </w:p>
    <w:p w14:paraId="510B5FEA" w14:textId="3421FAEF" w:rsidR="00D14262" w:rsidRDefault="00971D74" w:rsidP="004910BE">
      <w:pPr>
        <w:spacing w:line="360" w:lineRule="auto"/>
      </w:pPr>
      <w:r>
        <w:rPr>
          <w:noProof/>
        </w:rPr>
        <w:pict w14:anchorId="16A47E04">
          <v:rect id="_x0000_s1035" style="position:absolute;margin-left:-397.5pt;margin-top:18.8pt;width:45pt;height:22.5pt;z-index:2" fillcolor="#ffe599"/>
        </w:pict>
      </w:r>
    </w:p>
    <w:p w14:paraId="7F427C6F" w14:textId="04141818" w:rsidR="00D14262" w:rsidRPr="00D14262" w:rsidRDefault="00D14262" w:rsidP="004910BE">
      <w:pPr>
        <w:spacing w:line="360" w:lineRule="auto"/>
        <w:rPr>
          <w:rFonts w:ascii="Calibri" w:hAnsi="Calibri" w:cs="Calibri"/>
          <w:b/>
          <w:bCs/>
        </w:rPr>
      </w:pPr>
      <w:r>
        <w:tab/>
        <w:t xml:space="preserve">  = </w:t>
      </w:r>
      <w:r w:rsidRPr="00D14262">
        <w:rPr>
          <w:rFonts w:ascii="Calibri" w:hAnsi="Calibri" w:cs="Calibri"/>
          <w:b/>
          <w:bCs/>
        </w:rPr>
        <w:t>Primary email address, used in bank validation process.</w:t>
      </w:r>
    </w:p>
    <w:sectPr w:rsidR="00D14262" w:rsidRPr="00D14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E5F4" w14:textId="77777777" w:rsidR="00971D74" w:rsidRDefault="00971D74">
      <w:r>
        <w:separator/>
      </w:r>
    </w:p>
  </w:endnote>
  <w:endnote w:type="continuationSeparator" w:id="0">
    <w:p w14:paraId="7B2B7159" w14:textId="77777777" w:rsidR="00971D74" w:rsidRDefault="0097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3669" w14:textId="77777777" w:rsidR="00971D74" w:rsidRDefault="00971D74">
      <w:r>
        <w:separator/>
      </w:r>
    </w:p>
  </w:footnote>
  <w:footnote w:type="continuationSeparator" w:id="0">
    <w:p w14:paraId="3DA4D6BB" w14:textId="77777777" w:rsidR="00971D74" w:rsidRDefault="0097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385"/>
    <w:multiLevelType w:val="hybridMultilevel"/>
    <w:tmpl w:val="5E68362C"/>
    <w:lvl w:ilvl="0" w:tplc="8AF45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76896"/>
    <w:multiLevelType w:val="hybridMultilevel"/>
    <w:tmpl w:val="487AE4DC"/>
    <w:lvl w:ilvl="0" w:tplc="7DF24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3D9"/>
    <w:multiLevelType w:val="hybridMultilevel"/>
    <w:tmpl w:val="A1C48904"/>
    <w:lvl w:ilvl="0" w:tplc="2EB6859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0BE"/>
    <w:rsid w:val="00026274"/>
    <w:rsid w:val="00030861"/>
    <w:rsid w:val="000A1352"/>
    <w:rsid w:val="000B7F8E"/>
    <w:rsid w:val="000E7213"/>
    <w:rsid w:val="000F563B"/>
    <w:rsid w:val="001378E9"/>
    <w:rsid w:val="00164910"/>
    <w:rsid w:val="001C6ADD"/>
    <w:rsid w:val="003C1A4E"/>
    <w:rsid w:val="003C542F"/>
    <w:rsid w:val="003F661A"/>
    <w:rsid w:val="004910BE"/>
    <w:rsid w:val="00585A2C"/>
    <w:rsid w:val="005929C2"/>
    <w:rsid w:val="005A4614"/>
    <w:rsid w:val="006C5778"/>
    <w:rsid w:val="006F23D1"/>
    <w:rsid w:val="00712614"/>
    <w:rsid w:val="007243E5"/>
    <w:rsid w:val="00781E7C"/>
    <w:rsid w:val="007A2395"/>
    <w:rsid w:val="007E2CC1"/>
    <w:rsid w:val="00810207"/>
    <w:rsid w:val="00810DB1"/>
    <w:rsid w:val="008A1734"/>
    <w:rsid w:val="008A41FF"/>
    <w:rsid w:val="008C4C5E"/>
    <w:rsid w:val="009351DC"/>
    <w:rsid w:val="00971D74"/>
    <w:rsid w:val="00996428"/>
    <w:rsid w:val="009C6C7F"/>
    <w:rsid w:val="00A03DDD"/>
    <w:rsid w:val="00AA57A2"/>
    <w:rsid w:val="00BC1E2F"/>
    <w:rsid w:val="00BC40A0"/>
    <w:rsid w:val="00C15068"/>
    <w:rsid w:val="00C35F09"/>
    <w:rsid w:val="00C37BF8"/>
    <w:rsid w:val="00C8468C"/>
    <w:rsid w:val="00CA7AEB"/>
    <w:rsid w:val="00CF471A"/>
    <w:rsid w:val="00D14262"/>
    <w:rsid w:val="00D16EFC"/>
    <w:rsid w:val="00D3744D"/>
    <w:rsid w:val="00DA26F4"/>
    <w:rsid w:val="00DD55AE"/>
    <w:rsid w:val="00DF7693"/>
    <w:rsid w:val="00E11DE3"/>
    <w:rsid w:val="00E36C98"/>
    <w:rsid w:val="00E7700C"/>
    <w:rsid w:val="00E967D3"/>
    <w:rsid w:val="00EA465E"/>
    <w:rsid w:val="00EC711D"/>
    <w:rsid w:val="00EF65A7"/>
    <w:rsid w:val="00F05729"/>
    <w:rsid w:val="00F17484"/>
    <w:rsid w:val="0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#06f,#06c"/>
    </o:shapedefaults>
    <o:shapelayout v:ext="edit">
      <o:idmap v:ext="edit" data="1"/>
    </o:shapelayout>
  </w:shapeDefaults>
  <w:decimalSymbol w:val="."/>
  <w:listSeparator w:val=","/>
  <w14:docId w14:val="65152F5A"/>
  <w15:chartTrackingRefBased/>
  <w15:docId w15:val="{D8BF1239-9B69-45E4-8048-3ADBB8B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5A2C"/>
    <w:rPr>
      <w:color w:val="0000FF"/>
      <w:u w:val="single"/>
    </w:rPr>
  </w:style>
  <w:style w:type="paragraph" w:styleId="Header">
    <w:name w:val="header"/>
    <w:basedOn w:val="Normal"/>
    <w:rsid w:val="00D16E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6EF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F65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C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lement.queries@nationalgrides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1942</CharactersWithSpaces>
  <SharedDoc>false</SharedDoc>
  <HLinks>
    <vt:vector size="18" baseType="variant">
      <vt:variant>
        <vt:i4>1310842</vt:i4>
      </vt:variant>
      <vt:variant>
        <vt:i4>6</vt:i4>
      </vt:variant>
      <vt:variant>
        <vt:i4>0</vt:i4>
      </vt:variant>
      <vt:variant>
        <vt:i4>5</vt:i4>
      </vt:variant>
      <vt:variant>
        <vt:lpwstr>mailto:settlement.queries@nationalgrid.com</vt:lpwstr>
      </vt:variant>
      <vt:variant>
        <vt:lpwstr/>
      </vt:variant>
      <vt:variant>
        <vt:i4>1310842</vt:i4>
      </vt:variant>
      <vt:variant>
        <vt:i4>3</vt:i4>
      </vt:variant>
      <vt:variant>
        <vt:i4>0</vt:i4>
      </vt:variant>
      <vt:variant>
        <vt:i4>5</vt:i4>
      </vt:variant>
      <vt:variant>
        <vt:lpwstr>mailto:settlement.queries@nationalgrid.com</vt:lpwstr>
      </vt:variant>
      <vt:variant>
        <vt:lpwstr/>
      </vt:variant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mailto:settlement.queries@nationalgrid.com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Goswami</dc:creator>
  <cp:keywords/>
  <dc:description/>
  <cp:lastModifiedBy>Perks (ESO), Craig</cp:lastModifiedBy>
  <cp:revision>22</cp:revision>
  <cp:lastPrinted>2014-11-10T13:10:00Z</cp:lastPrinted>
  <dcterms:created xsi:type="dcterms:W3CDTF">2018-09-28T13:00:00Z</dcterms:created>
  <dcterms:modified xsi:type="dcterms:W3CDTF">2022-10-27T14:18:00Z</dcterms:modified>
</cp:coreProperties>
</file>