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2433" w14:textId="77777777" w:rsidR="00540D4E" w:rsidRDefault="004D3F68" w:rsidP="00540D4E">
      <w:pPr>
        <w:pStyle w:val="Checklist"/>
        <w:tabs>
          <w:tab w:val="left" w:pos="4111"/>
        </w:tabs>
      </w:pPr>
      <w:r>
        <w:t>Workgroup</w:t>
      </w:r>
      <w:r w:rsidR="00C2141E">
        <w:t xml:space="preserve"> Consultation</w:t>
      </w:r>
      <w:r w:rsidR="00540D4E" w:rsidRPr="00540D4E">
        <w:t xml:space="preserve"> Response Proforma</w:t>
      </w:r>
    </w:p>
    <w:p w14:paraId="252E9E35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08781D64" w14:textId="413D19C7" w:rsidR="00313FF2" w:rsidRPr="00760AB5" w:rsidRDefault="00260C84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CM095: Implementing Connections Reform</w:t>
      </w:r>
    </w:p>
    <w:p w14:paraId="030C3968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0703077A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A428BBF" w14:textId="54FBD197" w:rsidR="00313FF2" w:rsidRPr="00026080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</w:t>
      </w:r>
      <w:r w:rsidRPr="00026080">
        <w:rPr>
          <w:rFonts w:cs="Arial"/>
          <w:spacing w:val="-3"/>
          <w:sz w:val="24"/>
        </w:rPr>
        <w:t xml:space="preserve">responses to </w:t>
      </w:r>
      <w:hyperlink r:id="rId10" w:history="1">
        <w:r w:rsidR="00026080" w:rsidRPr="00026080">
          <w:rPr>
            <w:rStyle w:val="Hyperlink"/>
            <w:rFonts w:cs="Arial"/>
            <w:sz w:val="24"/>
          </w:rPr>
          <w:t>stcteam@nationalgrideso.com</w:t>
        </w:r>
      </w:hyperlink>
      <w:r w:rsidRPr="00026080">
        <w:rPr>
          <w:rStyle w:val="Hyperlink"/>
          <w:rFonts w:cs="Arial"/>
          <w:sz w:val="24"/>
        </w:rPr>
        <w:t xml:space="preserve"> </w:t>
      </w:r>
      <w:r w:rsidRPr="00026080">
        <w:rPr>
          <w:rFonts w:cs="Arial"/>
          <w:spacing w:val="-3"/>
          <w:sz w:val="24"/>
        </w:rPr>
        <w:t xml:space="preserve">by </w:t>
      </w:r>
      <w:r w:rsidR="009C51C8" w:rsidRPr="00026080">
        <w:rPr>
          <w:rFonts w:cs="Arial"/>
          <w:b/>
          <w:spacing w:val="-3"/>
          <w:sz w:val="24"/>
        </w:rPr>
        <w:t>5</w:t>
      </w:r>
      <w:r w:rsidRPr="00026080">
        <w:rPr>
          <w:rFonts w:cs="Arial"/>
          <w:b/>
          <w:spacing w:val="-3"/>
          <w:sz w:val="24"/>
        </w:rPr>
        <w:t>pm</w:t>
      </w:r>
      <w:r w:rsidRPr="00026080">
        <w:rPr>
          <w:rFonts w:cs="Arial"/>
          <w:spacing w:val="-3"/>
          <w:sz w:val="24"/>
        </w:rPr>
        <w:t xml:space="preserve"> on </w:t>
      </w:r>
      <w:r w:rsidR="00026080" w:rsidRPr="00026080">
        <w:rPr>
          <w:rFonts w:cs="Arial"/>
          <w:b/>
          <w:spacing w:val="-3"/>
          <w:sz w:val="24"/>
        </w:rPr>
        <w:t>0</w:t>
      </w:r>
      <w:r w:rsidR="0067378E">
        <w:rPr>
          <w:rFonts w:cs="Arial"/>
          <w:b/>
          <w:spacing w:val="-3"/>
          <w:sz w:val="24"/>
        </w:rPr>
        <w:t>6 August</w:t>
      </w:r>
      <w:r w:rsidR="00026080" w:rsidRPr="00026080">
        <w:rPr>
          <w:rFonts w:cs="Arial"/>
          <w:b/>
          <w:spacing w:val="-3"/>
          <w:sz w:val="24"/>
        </w:rPr>
        <w:t xml:space="preserve"> 2024</w:t>
      </w:r>
      <w:r w:rsidRPr="00026080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05F7E03E" w14:textId="7C38F99F" w:rsidR="00313FF2" w:rsidRPr="00CF795B" w:rsidRDefault="00313FF2" w:rsidP="00313FF2">
      <w:pPr>
        <w:jc w:val="both"/>
        <w:rPr>
          <w:rFonts w:cs="Arial"/>
          <w:sz w:val="24"/>
        </w:rPr>
      </w:pPr>
      <w:r w:rsidRPr="00026080">
        <w:rPr>
          <w:rFonts w:cs="Arial"/>
          <w:sz w:val="24"/>
        </w:rPr>
        <w:t xml:space="preserve">If you have any queries on the content of this consultation, please contact </w:t>
      </w:r>
      <w:hyperlink r:id="rId11" w:history="1">
        <w:r w:rsidR="00026080" w:rsidRPr="00026080">
          <w:rPr>
            <w:rStyle w:val="Hyperlink"/>
            <w:rFonts w:cs="Arial"/>
            <w:sz w:val="24"/>
          </w:rPr>
          <w:t>stcteam@nationalgrideso.com</w:t>
        </w:r>
      </w:hyperlink>
      <w:r w:rsidRPr="00026080">
        <w:rPr>
          <w:rStyle w:val="Hyperlink"/>
          <w:rFonts w:cs="Arial"/>
          <w:sz w:val="24"/>
        </w:rPr>
        <w:t xml:space="preserve"> </w:t>
      </w:r>
    </w:p>
    <w:p w14:paraId="11626828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7F6D8512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07427627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1BBB6710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464E3AFB" w14:textId="77777777" w:rsidTr="00760AB5">
        <w:trPr>
          <w:trHeight w:val="238"/>
        </w:trPr>
        <w:tc>
          <w:tcPr>
            <w:tcW w:w="3085" w:type="dxa"/>
          </w:tcPr>
          <w:p w14:paraId="27970B3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06B61E7584148F3AA9352C124F5FBA2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689564F0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1BE3825" w14:textId="77777777" w:rsidTr="00760AB5">
        <w:trPr>
          <w:trHeight w:val="238"/>
        </w:trPr>
        <w:tc>
          <w:tcPr>
            <w:tcW w:w="3085" w:type="dxa"/>
          </w:tcPr>
          <w:p w14:paraId="4239895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F6C8B12AAC546508A07E0C9CBCECD11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3455FC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6ED4330" w14:textId="77777777" w:rsidTr="00760AB5">
        <w:trPr>
          <w:trHeight w:val="238"/>
        </w:trPr>
        <w:tc>
          <w:tcPr>
            <w:tcW w:w="3085" w:type="dxa"/>
          </w:tcPr>
          <w:p w14:paraId="597CD98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9B3F92BB2CC04C09A7E8089F776D6120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25B1F413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E609863" w14:textId="77777777" w:rsidTr="00760AB5">
        <w:trPr>
          <w:trHeight w:val="238"/>
        </w:trPr>
        <w:tc>
          <w:tcPr>
            <w:tcW w:w="3085" w:type="dxa"/>
          </w:tcPr>
          <w:p w14:paraId="47374A7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9B3F92BB2CC04C09A7E8089F776D6120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2F2FF89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1345F" w:rsidRPr="00CF795B" w14:paraId="3A29E928" w14:textId="77777777" w:rsidTr="00F73478">
        <w:trPr>
          <w:trHeight w:val="238"/>
        </w:trPr>
        <w:tc>
          <w:tcPr>
            <w:tcW w:w="3085" w:type="dxa"/>
          </w:tcPr>
          <w:p w14:paraId="3AC2FE82" w14:textId="77777777" w:rsidR="00C1345F" w:rsidRDefault="00C1345F" w:rsidP="00760AB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65AA9452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C1345F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5C08F87C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5F31A00F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0DD658B0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7315075D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08C87A2B" w14:textId="77777777" w:rsidR="001F7AEB" w:rsidRDefault="00C45BEC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0E036F02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34C659B9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386CD850" w14:textId="77777777" w:rsidR="001F7AEB" w:rsidRDefault="00C45BEC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42B34131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71D8BD41" w14:textId="77777777" w:rsidR="00C1345F" w:rsidRDefault="00C45BE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22E15941" w14:textId="77777777" w:rsidR="00C1345F" w:rsidRDefault="00C45BEC" w:rsidP="00760AB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4E27580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2EC2A4C4" w14:textId="77777777" w:rsidR="00D94183" w:rsidRPr="00D94183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D94183" w:rsidRPr="009329E0" w14:paraId="28F38712" w14:textId="77777777" w:rsidTr="00F73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7C37B104" w14:textId="77777777" w:rsidR="00D94183" w:rsidRPr="00580906" w:rsidRDefault="00D94183" w:rsidP="00F73478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7F8EE108" w14:textId="77777777" w:rsidR="00D94183" w:rsidRDefault="00D94183" w:rsidP="00F73478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75BF668" w14:textId="77777777" w:rsidR="00D94183" w:rsidRDefault="00D94183" w:rsidP="00F73478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E08A90F" w14:textId="77777777" w:rsidR="00D94183" w:rsidRPr="009329E0" w:rsidRDefault="00D94183" w:rsidP="00F73478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7D4A5D8B" w14:textId="77777777" w:rsidR="00D94183" w:rsidRPr="009329E0" w:rsidRDefault="00C45BEC" w:rsidP="00F7347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D94183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D94183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D94183" w:rsidRPr="00580906">
              <w:rPr>
                <w:b w:val="0"/>
                <w:bCs w:val="0"/>
                <w:i/>
              </w:rPr>
              <w:t xml:space="preserve"> </w:t>
            </w:r>
            <w:r w:rsidR="00D94183">
              <w:rPr>
                <w:b w:val="0"/>
                <w:bCs w:val="0"/>
                <w:i/>
              </w:rPr>
              <w:t xml:space="preserve">with </w:t>
            </w:r>
            <w:r w:rsidR="00D94183" w:rsidRPr="00580906">
              <w:rPr>
                <w:b w:val="0"/>
                <w:bCs w:val="0"/>
                <w:i/>
              </w:rPr>
              <w:t>industry</w:t>
            </w:r>
            <w:r w:rsidR="00D94183">
              <w:rPr>
                <w:b w:val="0"/>
                <w:bCs w:val="0"/>
                <w:i/>
              </w:rPr>
              <w:t xml:space="preserve"> and the Panel</w:t>
            </w:r>
            <w:r w:rsidR="00D94183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D94183" w14:paraId="5EEBF4C0" w14:textId="77777777" w:rsidTr="00F7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219194D5" w14:textId="77777777" w:rsidR="00D94183" w:rsidRPr="009329E0" w:rsidRDefault="00D94183" w:rsidP="00F73478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69077A4E" w14:textId="77777777" w:rsidR="00D94183" w:rsidRDefault="00C45BEC" w:rsidP="00F7347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D94183">
              <w:rPr>
                <w:i/>
              </w:rPr>
              <w:t xml:space="preserve">will be disclosed to the Authority in full but, unless specified, </w:t>
            </w:r>
            <w:r w:rsidR="00D94183" w:rsidRPr="00580906">
              <w:rPr>
                <w:i/>
                <w:u w:val="single"/>
              </w:rPr>
              <w:t>will not be shared</w:t>
            </w:r>
            <w:r w:rsidR="00D94183">
              <w:rPr>
                <w:i/>
              </w:rPr>
              <w:t xml:space="preserve"> with the Workgroup, Panel or the industry for further consideration)</w:t>
            </w:r>
          </w:p>
        </w:tc>
      </w:tr>
    </w:tbl>
    <w:p w14:paraId="1D19519A" w14:textId="77777777" w:rsidR="00D94183" w:rsidRDefault="00D94183" w:rsidP="005F422C">
      <w:pPr>
        <w:rPr>
          <w:i/>
        </w:rPr>
      </w:pPr>
    </w:p>
    <w:p w14:paraId="6F5C5157" w14:textId="77777777" w:rsidR="005F422C" w:rsidRPr="00AC4CF2" w:rsidRDefault="005F422C" w:rsidP="00677103">
      <w:pPr>
        <w:pStyle w:val="BodyText"/>
        <w:rPr>
          <w:rFonts w:cs="Arial"/>
          <w:b/>
          <w:sz w:val="24"/>
        </w:rPr>
      </w:pPr>
    </w:p>
    <w:p w14:paraId="4A48E3D1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STC Objectives are: </w:t>
      </w:r>
    </w:p>
    <w:p w14:paraId="695898CC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06EABC14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development, maintenance and operation of an efficient, economical and coordinated system of electricity transmission</w:t>
      </w:r>
    </w:p>
    <w:p w14:paraId="763E094E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44F7DE76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741E28B6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promotion of good industry practice and efficiency in the implementation and administration of the arrangements described in the STC.</w:t>
      </w:r>
    </w:p>
    <w:p w14:paraId="440CB1C6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facilitation of access to the national electricity transmission system for generation not yet connected to the national electricity transmission system or distribution system;</w:t>
      </w:r>
    </w:p>
    <w:p w14:paraId="360CC2E3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229D3CA8" w14:textId="77777777" w:rsidR="00313FF2" w:rsidRDefault="00313FF2" w:rsidP="00313FF2">
      <w:pPr>
        <w:rPr>
          <w:rFonts w:cs="Arial"/>
          <w:bCs/>
          <w:kern w:val="32"/>
          <w:sz w:val="24"/>
        </w:rPr>
      </w:pPr>
    </w:p>
    <w:p w14:paraId="25DBAC55" w14:textId="77777777" w:rsidR="00BF1D93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8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55"/>
        <w:gridCol w:w="2828"/>
        <w:gridCol w:w="1708"/>
        <w:gridCol w:w="4537"/>
      </w:tblGrid>
      <w:tr w:rsidR="00E9170A" w:rsidRPr="00CF795B" w14:paraId="77231D12" w14:textId="77777777" w:rsidTr="004568CD">
        <w:trPr>
          <w:trHeight w:val="264"/>
        </w:trPr>
        <w:tc>
          <w:tcPr>
            <w:tcW w:w="9528" w:type="dxa"/>
            <w:gridSpan w:val="4"/>
            <w:shd w:val="clear" w:color="auto" w:fill="F26522" w:themeFill="accent1"/>
          </w:tcPr>
          <w:p w14:paraId="776EF7BE" w14:textId="77777777" w:rsidR="00E9170A" w:rsidRPr="00CF795B" w:rsidRDefault="00E9170A" w:rsidP="00F7347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355C95" w:rsidRPr="00CF795B" w14:paraId="17105D54" w14:textId="77777777" w:rsidTr="00A336A6">
        <w:trPr>
          <w:trHeight w:val="625"/>
        </w:trPr>
        <w:tc>
          <w:tcPr>
            <w:tcW w:w="455" w:type="dxa"/>
            <w:vMerge w:val="restart"/>
          </w:tcPr>
          <w:p w14:paraId="191F2EDB" w14:textId="77777777" w:rsidR="00355C95" w:rsidRPr="009E1BFB" w:rsidRDefault="00355C95" w:rsidP="00F73478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828" w:type="dxa"/>
            <w:vMerge w:val="restart"/>
          </w:tcPr>
          <w:p w14:paraId="5C555003" w14:textId="4468F641" w:rsidR="00E6198D" w:rsidRPr="009E1BFB" w:rsidRDefault="00E6198D" w:rsidP="00F73478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 better facilitate</w:t>
            </w:r>
            <w:r w:rsidR="004379BD">
              <w:rPr>
                <w:sz w:val="24"/>
              </w:rPr>
              <w:t>s</w:t>
            </w:r>
            <w:r w:rsidRPr="00E6198D">
              <w:rPr>
                <w:sz w:val="24"/>
              </w:rPr>
              <w:t xml:space="preserve"> the Applicable Objectives?</w:t>
            </w:r>
          </w:p>
        </w:tc>
        <w:tc>
          <w:tcPr>
            <w:tcW w:w="6245" w:type="dxa"/>
            <w:gridSpan w:val="2"/>
          </w:tcPr>
          <w:p w14:paraId="4FEB75BB" w14:textId="0A74EB0D" w:rsidR="00355C95" w:rsidRDefault="00355C95" w:rsidP="00F7347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</w:t>
            </w:r>
            <w:r w:rsidR="009D6F74">
              <w:rPr>
                <w:sz w:val="24"/>
              </w:rPr>
              <w:t>believe</w:t>
            </w:r>
            <w:r>
              <w:rPr>
                <w:sz w:val="24"/>
              </w:rPr>
              <w:t xml:space="preserve"> </w:t>
            </w:r>
            <w:r w:rsidR="0067378E">
              <w:rPr>
                <w:sz w:val="24"/>
              </w:rPr>
              <w:t>the Original</w:t>
            </w:r>
            <w:r>
              <w:rPr>
                <w:sz w:val="24"/>
              </w:rPr>
              <w:t xml:space="preserve"> solution better facilitates:</w:t>
            </w:r>
          </w:p>
        </w:tc>
      </w:tr>
      <w:tr w:rsidR="00355C95" w:rsidRPr="00CF795B" w14:paraId="48CAEE9D" w14:textId="77777777" w:rsidTr="00A336A6">
        <w:trPr>
          <w:trHeight w:val="20"/>
        </w:trPr>
        <w:tc>
          <w:tcPr>
            <w:tcW w:w="455" w:type="dxa"/>
            <w:vMerge/>
          </w:tcPr>
          <w:p w14:paraId="69D9238C" w14:textId="77777777" w:rsidR="00355C95" w:rsidRPr="009E1BFB" w:rsidRDefault="00355C95" w:rsidP="00355C95">
            <w:pPr>
              <w:rPr>
                <w:rFonts w:cs="Arial"/>
                <w:sz w:val="24"/>
              </w:rPr>
            </w:pPr>
          </w:p>
        </w:tc>
        <w:tc>
          <w:tcPr>
            <w:tcW w:w="2828" w:type="dxa"/>
            <w:vMerge/>
          </w:tcPr>
          <w:p w14:paraId="4A35AF5D" w14:textId="77777777" w:rsidR="00355C95" w:rsidRPr="009E1BFB" w:rsidRDefault="00355C95" w:rsidP="00355C95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08" w:type="dxa"/>
          </w:tcPr>
          <w:p w14:paraId="08956625" w14:textId="77777777" w:rsidR="00355C95" w:rsidRPr="00867B72" w:rsidRDefault="00355C95" w:rsidP="00355C9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537" w:type="dxa"/>
          </w:tcPr>
          <w:p w14:paraId="667C475F" w14:textId="77777777" w:rsidR="00355C95" w:rsidRPr="00867B72" w:rsidRDefault="00C45BEC" w:rsidP="00355C9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-16960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>E</w:t>
            </w:r>
            <w:r w:rsidR="00E6198D"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14386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9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198D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19573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9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198D">
              <w:rPr>
                <w:sz w:val="24"/>
              </w:rPr>
              <w:t>G</w:t>
            </w:r>
          </w:p>
        </w:tc>
      </w:tr>
      <w:tr w:rsidR="002B5809" w:rsidRPr="00CF795B" w14:paraId="2EDF4802" w14:textId="77777777" w:rsidTr="00A336A6">
        <w:trPr>
          <w:trHeight w:val="624"/>
        </w:trPr>
        <w:tc>
          <w:tcPr>
            <w:tcW w:w="455" w:type="dxa"/>
            <w:vMerge/>
          </w:tcPr>
          <w:p w14:paraId="111EAEC9" w14:textId="4379FE71" w:rsidR="00FF499E" w:rsidRDefault="00FF499E">
            <w:pPr>
              <w:pStyle w:val="BodyText"/>
              <w:rPr>
                <w:sz w:val="24"/>
              </w:rPr>
            </w:pPr>
          </w:p>
        </w:tc>
        <w:tc>
          <w:tcPr>
            <w:tcW w:w="9073" w:type="dxa"/>
            <w:gridSpan w:val="3"/>
          </w:tcPr>
          <w:p w14:paraId="1BCD5269" w14:textId="4CD20C77" w:rsidR="002B5809" w:rsidRDefault="00C45BEC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1760202611"/>
                <w:placeholder>
                  <w:docPart w:val="C3BB6CAC16ED4AE3B8E7B0798BC58C7E"/>
                </w:placeholder>
                <w:showingPlcHdr/>
              </w:sdtPr>
              <w:sdtEndPr>
                <w:rPr>
                  <w:rStyle w:val="PlaceholderText"/>
                  <w:rFonts w:eastAsiaTheme="minorHAnsi"/>
                  <w:color w:val="808080"/>
                  <w:sz w:val="22"/>
                </w:rPr>
              </w:sdtEndPr>
              <w:sdtContent>
                <w:r w:rsidR="002B5809"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9170A" w:rsidRPr="00CF795B" w14:paraId="10670222" w14:textId="77777777" w:rsidTr="00A336A6">
        <w:trPr>
          <w:trHeight w:val="500"/>
        </w:trPr>
        <w:tc>
          <w:tcPr>
            <w:tcW w:w="455" w:type="dxa"/>
            <w:vMerge w:val="restart"/>
          </w:tcPr>
          <w:p w14:paraId="01ACE0E3" w14:textId="77777777" w:rsidR="00E9170A" w:rsidRPr="00CF795B" w:rsidRDefault="00E9170A" w:rsidP="00F7347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828" w:type="dxa"/>
          </w:tcPr>
          <w:p w14:paraId="603C05A8" w14:textId="6801DDC9" w:rsidR="00E9170A" w:rsidRPr="00CF795B" w:rsidRDefault="00E9170A" w:rsidP="00F7347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 xml:space="preserve">Do you support the proposed </w:t>
            </w:r>
            <w:r w:rsidRPr="00D51479">
              <w:rPr>
                <w:sz w:val="24"/>
              </w:rPr>
              <w:t>implementation approach?</w:t>
            </w:r>
            <w:r w:rsidR="00D51479">
              <w:rPr>
                <w:sz w:val="24"/>
              </w:rPr>
              <w:br/>
            </w:r>
            <w:r w:rsidR="00E471F7" w:rsidRPr="00D51479">
              <w:rPr>
                <w:sz w:val="24"/>
              </w:rPr>
              <w:t>(</w:t>
            </w:r>
            <w:r w:rsidR="00D51479" w:rsidRPr="00D51479">
              <w:rPr>
                <w:sz w:val="24"/>
              </w:rPr>
              <w:t xml:space="preserve">see </w:t>
            </w:r>
            <w:r w:rsidR="00D51479">
              <w:rPr>
                <w:sz w:val="24"/>
              </w:rPr>
              <w:t>p</w:t>
            </w:r>
            <w:r w:rsidR="00E471F7" w:rsidRPr="00D51479">
              <w:rPr>
                <w:sz w:val="24"/>
              </w:rPr>
              <w:t>age 1</w:t>
            </w:r>
            <w:r w:rsidR="00FA43A4" w:rsidRPr="00D51479">
              <w:rPr>
                <w:sz w:val="24"/>
              </w:rPr>
              <w:t>2</w:t>
            </w:r>
            <w:r w:rsidR="00E471F7" w:rsidRPr="00D51479">
              <w:rPr>
                <w:sz w:val="24"/>
              </w:rPr>
              <w:t>)</w:t>
            </w:r>
          </w:p>
        </w:tc>
        <w:tc>
          <w:tcPr>
            <w:tcW w:w="6245" w:type="dxa"/>
            <w:gridSpan w:val="2"/>
          </w:tcPr>
          <w:p w14:paraId="79B1E9C7" w14:textId="77777777" w:rsidR="00E9170A" w:rsidRDefault="00C45BEC" w:rsidP="00F73478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39626FC7" w14:textId="77777777" w:rsidR="00E9170A" w:rsidRPr="00CF795B" w:rsidRDefault="00C45BEC" w:rsidP="00F73478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B54815" w:rsidRPr="00CF795B" w14:paraId="1C4CAFDB" w14:textId="397EC840" w:rsidTr="00A336A6">
        <w:trPr>
          <w:trHeight w:val="499"/>
        </w:trPr>
        <w:tc>
          <w:tcPr>
            <w:tcW w:w="455" w:type="dxa"/>
            <w:vMerge/>
          </w:tcPr>
          <w:p w14:paraId="19102AF5" w14:textId="40ED2FE3" w:rsidR="00B54815" w:rsidRDefault="00B54815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323927407"/>
            <w:placeholder>
              <w:docPart w:val="DE21E639AF01462DA0ED58F68C833A05"/>
            </w:placeholder>
            <w:showingPlcHdr/>
          </w:sdtPr>
          <w:sdtContent>
            <w:tc>
              <w:tcPr>
                <w:tcW w:w="9073" w:type="dxa"/>
                <w:gridSpan w:val="3"/>
              </w:tcPr>
              <w:p w14:paraId="73D922C8" w14:textId="38CDE834" w:rsidR="00FF499E" w:rsidRDefault="00FF499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02CBEEF2" w14:textId="77777777" w:rsidTr="00A336A6">
        <w:trPr>
          <w:trHeight w:val="264"/>
        </w:trPr>
        <w:tc>
          <w:tcPr>
            <w:tcW w:w="455" w:type="dxa"/>
            <w:vMerge w:val="restart"/>
          </w:tcPr>
          <w:p w14:paraId="0B299F3D" w14:textId="77777777" w:rsidR="00E9170A" w:rsidRPr="00CF795B" w:rsidRDefault="00E9170A" w:rsidP="00F7347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073" w:type="dxa"/>
            <w:gridSpan w:val="3"/>
          </w:tcPr>
          <w:p w14:paraId="50E52BBE" w14:textId="591899CB" w:rsidR="00E9170A" w:rsidRPr="00AA2A7A" w:rsidRDefault="00AA2A7A" w:rsidP="00F73478">
            <w:pPr>
              <w:rPr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</w:tr>
      <w:tr w:rsidR="0069126A" w:rsidRPr="00CF795B" w14:paraId="3BCFA91F" w14:textId="711687FA" w:rsidTr="00A336A6">
        <w:trPr>
          <w:trHeight w:val="673"/>
        </w:trPr>
        <w:tc>
          <w:tcPr>
            <w:tcW w:w="455" w:type="dxa"/>
            <w:vMerge/>
          </w:tcPr>
          <w:p w14:paraId="218D10F1" w14:textId="26B1D395" w:rsidR="0069126A" w:rsidRDefault="0069126A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767225325"/>
            <w:placeholder>
              <w:docPart w:val="5C04DB49D6D44858A14333650628BA99"/>
            </w:placeholder>
            <w:showingPlcHdr/>
          </w:sdtPr>
          <w:sdtContent>
            <w:tc>
              <w:tcPr>
                <w:tcW w:w="9073" w:type="dxa"/>
                <w:gridSpan w:val="3"/>
              </w:tcPr>
              <w:p w14:paraId="594E5EED" w14:textId="47464AF5" w:rsidR="00FF499E" w:rsidRDefault="00FF499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336A6" w:rsidRPr="00CF795B" w14:paraId="71DBF5C2" w14:textId="77777777" w:rsidTr="00A336A6">
        <w:trPr>
          <w:trHeight w:val="799"/>
        </w:trPr>
        <w:tc>
          <w:tcPr>
            <w:tcW w:w="455" w:type="dxa"/>
            <w:vMerge w:val="restart"/>
          </w:tcPr>
          <w:p w14:paraId="649A6200" w14:textId="77777777" w:rsidR="00A336A6" w:rsidRPr="00CF795B" w:rsidRDefault="00A336A6" w:rsidP="00F7347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828" w:type="dxa"/>
          </w:tcPr>
          <w:p w14:paraId="11AE7AAA" w14:textId="77777777" w:rsidR="00A336A6" w:rsidRPr="00A10CD1" w:rsidRDefault="00A336A6" w:rsidP="00F73478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6245" w:type="dxa"/>
            <w:gridSpan w:val="2"/>
          </w:tcPr>
          <w:p w14:paraId="6DA47C02" w14:textId="7B1F242A" w:rsidR="00A336A6" w:rsidRDefault="00C45BEC" w:rsidP="00F73478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6A6" w:rsidRPr="004379B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336A6" w:rsidRPr="004379BD">
              <w:rPr>
                <w:rFonts w:cs="Arial"/>
                <w:sz w:val="24"/>
              </w:rPr>
              <w:t xml:space="preserve">Yes </w:t>
            </w:r>
            <w:r w:rsidR="00A336A6" w:rsidRPr="004379BD">
              <w:rPr>
                <w:rFonts w:cs="Arial"/>
                <w:sz w:val="16"/>
                <w:szCs w:val="16"/>
              </w:rPr>
              <w:t xml:space="preserve">(the request form can be found in the </w:t>
            </w:r>
            <w:hyperlink r:id="rId12" w:history="1">
              <w:r w:rsidR="00A336A6" w:rsidRPr="004379BD">
                <w:rPr>
                  <w:rStyle w:val="Hyperlink"/>
                  <w:rFonts w:cs="Arial"/>
                  <w:sz w:val="16"/>
                  <w:szCs w:val="16"/>
                </w:rPr>
                <w:t>Workgroup Consultation Section</w:t>
              </w:r>
            </w:hyperlink>
            <w:r w:rsidR="00A336A6" w:rsidRPr="004379BD">
              <w:rPr>
                <w:rFonts w:cs="Arial"/>
                <w:sz w:val="16"/>
                <w:szCs w:val="16"/>
              </w:rPr>
              <w:t>)</w:t>
            </w:r>
          </w:p>
          <w:p w14:paraId="5A365807" w14:textId="77777777" w:rsidR="00A336A6" w:rsidRPr="00CF795B" w:rsidRDefault="00C45BEC" w:rsidP="00F73478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6A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336A6">
              <w:rPr>
                <w:rFonts w:cs="Arial"/>
                <w:sz w:val="24"/>
              </w:rPr>
              <w:t>No</w:t>
            </w:r>
          </w:p>
        </w:tc>
      </w:tr>
      <w:tr w:rsidR="00A336A6" w:rsidRPr="00CF795B" w14:paraId="44CBBDE6" w14:textId="2FEB1972" w:rsidTr="00A336A6">
        <w:trPr>
          <w:trHeight w:val="799"/>
        </w:trPr>
        <w:tc>
          <w:tcPr>
            <w:tcW w:w="455" w:type="dxa"/>
            <w:vMerge/>
          </w:tcPr>
          <w:p w14:paraId="5BD9923B" w14:textId="4B0E7045" w:rsidR="00A336A6" w:rsidRDefault="00A336A6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338426870"/>
            <w:placeholder>
              <w:docPart w:val="56ECD1A8E5A94AB6B00A5B82FC1F281B"/>
            </w:placeholder>
            <w:showingPlcHdr/>
          </w:sdtPr>
          <w:sdtContent>
            <w:tc>
              <w:tcPr>
                <w:tcW w:w="9073" w:type="dxa"/>
                <w:gridSpan w:val="3"/>
              </w:tcPr>
              <w:p w14:paraId="45639BA5" w14:textId="2929B421" w:rsidR="00A336A6" w:rsidRDefault="00A336A6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9D729D4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="004D3F68" w:rsidRPr="00CF795B" w14:paraId="35FF63CE" w14:textId="77777777" w:rsidTr="00E9170A">
        <w:trPr>
          <w:trHeight w:val="264"/>
        </w:trPr>
        <w:tc>
          <w:tcPr>
            <w:tcW w:w="9527" w:type="dxa"/>
            <w:gridSpan w:val="3"/>
            <w:shd w:val="clear" w:color="auto" w:fill="F26522" w:themeFill="accent1"/>
          </w:tcPr>
          <w:p w14:paraId="4E6C90E4" w14:textId="77777777" w:rsidR="004D3F68" w:rsidRPr="00CF795B" w:rsidRDefault="004D3F68" w:rsidP="00F7347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cs="Arial"/>
                <w:b/>
                <w:color w:val="FFFFFF" w:themeColor="background1"/>
                <w:sz w:val="24"/>
              </w:rPr>
              <w:t>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Workgroup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D101DA" w:rsidRPr="00CF795B" w14:paraId="6D1EDB6C" w14:textId="77777777" w:rsidTr="00F73478">
        <w:trPr>
          <w:trHeight w:val="264"/>
        </w:trPr>
        <w:tc>
          <w:tcPr>
            <w:tcW w:w="483" w:type="dxa"/>
            <w:vMerge w:val="restart"/>
          </w:tcPr>
          <w:p w14:paraId="67DF82FB" w14:textId="508C4B51" w:rsidR="00D101DA" w:rsidRDefault="00D101DA" w:rsidP="00F7347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9044" w:type="dxa"/>
            <w:gridSpan w:val="2"/>
          </w:tcPr>
          <w:p w14:paraId="02F9949A" w14:textId="52C72D9E" w:rsidR="00D101DA" w:rsidRDefault="00D101DA" w:rsidP="00293552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Do you agree with the </w:t>
            </w:r>
            <w:r w:rsidR="008A7E89">
              <w:rPr>
                <w:rFonts w:cs="Arial"/>
                <w:bCs/>
                <w:sz w:val="24"/>
              </w:rPr>
              <w:t>components</w:t>
            </w:r>
            <w:r>
              <w:rPr>
                <w:rFonts w:cs="Arial"/>
                <w:bCs/>
                <w:sz w:val="24"/>
              </w:rPr>
              <w:t xml:space="preserve"> of the proposed solution?</w:t>
            </w:r>
          </w:p>
          <w:p w14:paraId="0CB73FFF" w14:textId="63AC440A" w:rsidR="00D101DA" w:rsidRPr="00D101DA" w:rsidRDefault="00D101DA" w:rsidP="00D101DA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Please provide rationale for your answer and any suggestions for improvement to each </w:t>
            </w:r>
            <w:r w:rsidR="008A7E89">
              <w:rPr>
                <w:rFonts w:cs="Arial"/>
                <w:bCs/>
                <w:sz w:val="24"/>
              </w:rPr>
              <w:t>component</w:t>
            </w:r>
            <w:r>
              <w:rPr>
                <w:rFonts w:cs="Arial"/>
                <w:bCs/>
                <w:sz w:val="24"/>
              </w:rPr>
              <w:t>.</w:t>
            </w:r>
          </w:p>
        </w:tc>
      </w:tr>
      <w:tr w:rsidR="00D101DA" w:rsidRPr="00CF795B" w14:paraId="1EA32BD8" w14:textId="77777777" w:rsidTr="00E9170A">
        <w:trPr>
          <w:trHeight w:val="264"/>
        </w:trPr>
        <w:tc>
          <w:tcPr>
            <w:tcW w:w="483" w:type="dxa"/>
            <w:vMerge/>
          </w:tcPr>
          <w:p w14:paraId="21A49BAC" w14:textId="245E8419" w:rsidR="00D101DA" w:rsidRPr="00CF795B" w:rsidRDefault="00D101DA" w:rsidP="00F73478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</w:tcPr>
          <w:p w14:paraId="42F4D40D" w14:textId="5D0E9F4B" w:rsidR="00D101DA" w:rsidRPr="00CF795B" w:rsidRDefault="008A7E89" w:rsidP="00F73478">
            <w:pPr>
              <w:rPr>
                <w:rFonts w:cs="Arial"/>
                <w:bCs/>
                <w:sz w:val="24"/>
              </w:rPr>
            </w:pPr>
            <w:r w:rsidRPr="00F73478">
              <w:rPr>
                <w:rFonts w:cs="Arial"/>
                <w:b/>
                <w:sz w:val="24"/>
              </w:rPr>
              <w:t>Component A</w:t>
            </w:r>
            <w:r>
              <w:rPr>
                <w:rFonts w:cs="Arial"/>
                <w:bCs/>
                <w:sz w:val="24"/>
              </w:rPr>
              <w:t xml:space="preserve">: </w:t>
            </w:r>
            <w:r w:rsidR="00D101DA" w:rsidRPr="00381E1C">
              <w:rPr>
                <w:rFonts w:cs="Arial"/>
                <w:bCs/>
                <w:sz w:val="24"/>
              </w:rPr>
              <w:t xml:space="preserve">Proposed Reformed Connections Process and Timescales, including </w:t>
            </w:r>
            <w:r w:rsidR="00D101DA" w:rsidRPr="00D51479">
              <w:rPr>
                <w:rFonts w:cs="Arial"/>
                <w:bCs/>
                <w:sz w:val="24"/>
              </w:rPr>
              <w:t>ESO/TO obligations</w:t>
            </w:r>
            <w:r w:rsidR="00D51479">
              <w:rPr>
                <w:rFonts w:cs="Arial"/>
                <w:bCs/>
                <w:sz w:val="24"/>
              </w:rPr>
              <w:br/>
            </w:r>
            <w:r w:rsidR="00F9728F" w:rsidRPr="00D51479">
              <w:rPr>
                <w:rFonts w:cs="Arial"/>
                <w:bCs/>
                <w:sz w:val="24"/>
              </w:rPr>
              <w:t>(</w:t>
            </w:r>
            <w:r w:rsidR="00D51479" w:rsidRPr="00D51479">
              <w:rPr>
                <w:rFonts w:cs="Arial"/>
                <w:bCs/>
                <w:sz w:val="24"/>
              </w:rPr>
              <w:t>see p</w:t>
            </w:r>
            <w:r w:rsidR="00F9728F" w:rsidRPr="00D51479">
              <w:rPr>
                <w:rFonts w:cs="Arial"/>
                <w:bCs/>
                <w:sz w:val="24"/>
              </w:rPr>
              <w:t>age</w:t>
            </w:r>
            <w:r w:rsidR="003B0DCC" w:rsidRPr="00D51479">
              <w:rPr>
                <w:rFonts w:cs="Arial"/>
                <w:bCs/>
                <w:sz w:val="24"/>
              </w:rPr>
              <w:t>s</w:t>
            </w:r>
            <w:r w:rsidR="00F9728F" w:rsidRPr="00D51479">
              <w:rPr>
                <w:rFonts w:cs="Arial"/>
                <w:bCs/>
                <w:sz w:val="24"/>
              </w:rPr>
              <w:t xml:space="preserve"> </w:t>
            </w:r>
            <w:r w:rsidR="003B0DCC" w:rsidRPr="00D51479">
              <w:rPr>
                <w:rFonts w:cs="Arial"/>
                <w:bCs/>
                <w:sz w:val="24"/>
              </w:rPr>
              <w:t>5</w:t>
            </w:r>
            <w:r w:rsidR="00F9728F" w:rsidRPr="00D51479">
              <w:rPr>
                <w:rFonts w:cs="Arial"/>
                <w:bCs/>
                <w:sz w:val="24"/>
              </w:rPr>
              <w:t>-</w:t>
            </w:r>
            <w:r w:rsidR="003B0DCC" w:rsidRPr="00D51479">
              <w:rPr>
                <w:rFonts w:cs="Arial"/>
                <w:bCs/>
                <w:sz w:val="24"/>
              </w:rPr>
              <w:t>6</w:t>
            </w:r>
            <w:r w:rsidR="003A6974" w:rsidRPr="00D51479">
              <w:rPr>
                <w:rFonts w:cs="Arial"/>
                <w:bCs/>
                <w:sz w:val="24"/>
              </w:rPr>
              <w:t>)</w:t>
            </w:r>
          </w:p>
        </w:tc>
        <w:sdt>
          <w:sdtPr>
            <w:rPr>
              <w:sz w:val="24"/>
            </w:rPr>
            <w:id w:val="1288306168"/>
            <w:placeholder>
              <w:docPart w:val="1584FC35F4FB4981A7D5BB72FED8736E"/>
            </w:placeholder>
          </w:sdtPr>
          <w:sdtContent>
            <w:tc>
              <w:tcPr>
                <w:tcW w:w="6353" w:type="dxa"/>
              </w:tcPr>
              <w:p w14:paraId="68187DF8" w14:textId="77777777" w:rsidR="00D101DA" w:rsidRDefault="00C45BEC" w:rsidP="0000385D">
                <w:pPr>
                  <w:rPr>
                    <w:rFonts w:cs="Arial"/>
                    <w:sz w:val="24"/>
                  </w:rPr>
                </w:pPr>
                <w:sdt>
                  <w:sdtPr>
                    <w:rPr>
                      <w:rFonts w:cs="Arial"/>
                      <w:sz w:val="24"/>
                    </w:rPr>
                    <w:id w:val="-133885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101DA">
                      <w:rPr>
                        <w:rFonts w:ascii="MS Gothic" w:eastAsia="MS Gothic" w:hAnsi="MS Gothic" w:cs="Arial" w:hint="eastAsia"/>
                        <w:sz w:val="24"/>
                      </w:rPr>
                      <w:t>☐</w:t>
                    </w:r>
                  </w:sdtContent>
                </w:sdt>
                <w:r w:rsidR="00D101DA">
                  <w:rPr>
                    <w:rFonts w:cs="Arial"/>
                    <w:sz w:val="24"/>
                  </w:rPr>
                  <w:t>Yes</w:t>
                </w:r>
              </w:p>
              <w:p w14:paraId="4577C3E6" w14:textId="0EA57EEB" w:rsidR="00D101DA" w:rsidRPr="00867B72" w:rsidRDefault="00C45BEC" w:rsidP="0000385D">
                <w:pPr>
                  <w:pStyle w:val="BodyText"/>
                  <w:rPr>
                    <w:sz w:val="24"/>
                  </w:rPr>
                </w:pPr>
                <w:sdt>
                  <w:sdtPr>
                    <w:rPr>
                      <w:rFonts w:cs="Arial"/>
                      <w:sz w:val="24"/>
                    </w:rPr>
                    <w:id w:val="-1228991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101DA">
                      <w:rPr>
                        <w:rFonts w:ascii="MS Gothic" w:eastAsia="MS Gothic" w:hAnsi="MS Gothic" w:cs="Arial" w:hint="eastAsia"/>
                        <w:sz w:val="24"/>
                      </w:rPr>
                      <w:t>☐</w:t>
                    </w:r>
                  </w:sdtContent>
                </w:sdt>
                <w:r w:rsidR="00D101DA">
                  <w:rPr>
                    <w:rFonts w:cs="Arial"/>
                    <w:sz w:val="24"/>
                  </w:rPr>
                  <w:t>No</w:t>
                </w:r>
              </w:p>
            </w:tc>
          </w:sdtContent>
        </w:sdt>
      </w:tr>
      <w:tr w:rsidR="00D101DA" w:rsidRPr="00CF795B" w14:paraId="0B0B74B0" w14:textId="77777777" w:rsidTr="00F73478">
        <w:trPr>
          <w:trHeight w:val="264"/>
        </w:trPr>
        <w:tc>
          <w:tcPr>
            <w:tcW w:w="483" w:type="dxa"/>
            <w:vMerge/>
          </w:tcPr>
          <w:p w14:paraId="4EEDDB40" w14:textId="77777777" w:rsidR="00D101DA" w:rsidRDefault="00D101DA" w:rsidP="00F73478">
            <w:pPr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904495250"/>
            <w:placeholder>
              <w:docPart w:val="4D36A36861D74BD1B6502A8FD3B3DE85"/>
            </w:placeholder>
          </w:sdtPr>
          <w:sdtContent>
            <w:tc>
              <w:tcPr>
                <w:tcW w:w="9044" w:type="dxa"/>
                <w:gridSpan w:val="2"/>
              </w:tcPr>
              <w:p w14:paraId="3FF73DD2" w14:textId="5A0B2C16" w:rsidR="00D101DA" w:rsidRDefault="00D101DA" w:rsidP="00F73478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01DA" w:rsidRPr="00CF795B" w14:paraId="63FB6905" w14:textId="77777777" w:rsidTr="00E9170A">
        <w:trPr>
          <w:trHeight w:val="264"/>
        </w:trPr>
        <w:tc>
          <w:tcPr>
            <w:tcW w:w="483" w:type="dxa"/>
            <w:vMerge/>
          </w:tcPr>
          <w:p w14:paraId="15D5C20F" w14:textId="77777777" w:rsidR="00D101DA" w:rsidRDefault="00D101DA" w:rsidP="00F73478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</w:tcPr>
          <w:p w14:paraId="4482746B" w14:textId="08892744" w:rsidR="00D101DA" w:rsidRPr="00381E1C" w:rsidRDefault="008A7E89" w:rsidP="00F73478">
            <w:pPr>
              <w:rPr>
                <w:rFonts w:cs="Arial"/>
                <w:bCs/>
                <w:sz w:val="24"/>
              </w:rPr>
            </w:pPr>
            <w:r w:rsidRPr="00F73478">
              <w:rPr>
                <w:rFonts w:cs="Arial"/>
                <w:b/>
                <w:sz w:val="24"/>
              </w:rPr>
              <w:t>Component B</w:t>
            </w:r>
            <w:r>
              <w:rPr>
                <w:rFonts w:cs="Arial"/>
                <w:bCs/>
                <w:sz w:val="24"/>
              </w:rPr>
              <w:t xml:space="preserve">: </w:t>
            </w:r>
            <w:r w:rsidR="00D101DA" w:rsidRPr="00A05C85">
              <w:rPr>
                <w:rFonts w:cs="Arial"/>
                <w:bCs/>
                <w:sz w:val="24"/>
              </w:rPr>
              <w:t xml:space="preserve">Connections Network </w:t>
            </w:r>
            <w:r w:rsidR="00D101DA" w:rsidRPr="00D51479">
              <w:rPr>
                <w:rFonts w:cs="Arial"/>
                <w:bCs/>
                <w:sz w:val="24"/>
              </w:rPr>
              <w:t>Design Methodology</w:t>
            </w:r>
            <w:r w:rsidR="003A6974" w:rsidRPr="00D51479">
              <w:rPr>
                <w:rFonts w:cs="Arial"/>
                <w:bCs/>
                <w:sz w:val="24"/>
              </w:rPr>
              <w:t xml:space="preserve"> (</w:t>
            </w:r>
            <w:r w:rsidR="00D51479" w:rsidRPr="00D51479">
              <w:rPr>
                <w:rFonts w:cs="Arial"/>
                <w:bCs/>
                <w:sz w:val="24"/>
              </w:rPr>
              <w:t>see p</w:t>
            </w:r>
            <w:r w:rsidR="003A6974" w:rsidRPr="00D51479">
              <w:rPr>
                <w:rFonts w:cs="Arial"/>
                <w:bCs/>
                <w:sz w:val="24"/>
              </w:rPr>
              <w:t>age</w:t>
            </w:r>
            <w:r w:rsidR="003B0DCC" w:rsidRPr="00D51479">
              <w:rPr>
                <w:rFonts w:cs="Arial"/>
                <w:bCs/>
                <w:sz w:val="24"/>
              </w:rPr>
              <w:t>s</w:t>
            </w:r>
            <w:r w:rsidR="003A6974" w:rsidRPr="00D51479">
              <w:rPr>
                <w:rFonts w:cs="Arial"/>
                <w:bCs/>
                <w:sz w:val="24"/>
              </w:rPr>
              <w:t xml:space="preserve"> </w:t>
            </w:r>
            <w:r w:rsidR="003B0DCC" w:rsidRPr="00D51479">
              <w:rPr>
                <w:rFonts w:cs="Arial"/>
                <w:bCs/>
                <w:sz w:val="24"/>
              </w:rPr>
              <w:t>6</w:t>
            </w:r>
            <w:r w:rsidR="003A6974" w:rsidRPr="00D51479">
              <w:rPr>
                <w:rFonts w:cs="Arial"/>
                <w:bCs/>
                <w:sz w:val="24"/>
              </w:rPr>
              <w:t xml:space="preserve">, </w:t>
            </w:r>
            <w:r w:rsidR="003B0DCC" w:rsidRPr="00D51479">
              <w:rPr>
                <w:rFonts w:cs="Arial"/>
                <w:bCs/>
                <w:sz w:val="24"/>
              </w:rPr>
              <w:t>8-9</w:t>
            </w:r>
            <w:r w:rsidR="00EA6DAF" w:rsidRPr="00D51479">
              <w:rPr>
                <w:rFonts w:cs="Arial"/>
                <w:bCs/>
                <w:sz w:val="24"/>
              </w:rPr>
              <w:t>)</w:t>
            </w:r>
          </w:p>
        </w:tc>
        <w:tc>
          <w:tcPr>
            <w:tcW w:w="6353" w:type="dxa"/>
          </w:tcPr>
          <w:p w14:paraId="1B8AD37D" w14:textId="77777777" w:rsidR="00D101DA" w:rsidRDefault="00C45BEC" w:rsidP="0000385D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101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101DA">
              <w:rPr>
                <w:rFonts w:cs="Arial"/>
                <w:sz w:val="24"/>
              </w:rPr>
              <w:t>Yes</w:t>
            </w:r>
          </w:p>
          <w:p w14:paraId="5BB904D6" w14:textId="37E02AA4" w:rsidR="00D101DA" w:rsidRDefault="00C45BEC" w:rsidP="0000385D">
            <w:pPr>
              <w:pStyle w:val="BodyText"/>
              <w:rPr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6739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101DA">
              <w:rPr>
                <w:rFonts w:cs="Arial"/>
                <w:sz w:val="24"/>
              </w:rPr>
              <w:t>No</w:t>
            </w:r>
          </w:p>
        </w:tc>
      </w:tr>
      <w:tr w:rsidR="00D101DA" w:rsidRPr="00CF795B" w14:paraId="3FDDBC6C" w14:textId="77777777" w:rsidTr="00F73478">
        <w:trPr>
          <w:trHeight w:val="264"/>
        </w:trPr>
        <w:tc>
          <w:tcPr>
            <w:tcW w:w="483" w:type="dxa"/>
            <w:vMerge/>
          </w:tcPr>
          <w:p w14:paraId="5C4C4AFC" w14:textId="77777777" w:rsidR="00D101DA" w:rsidRDefault="00D101DA" w:rsidP="00F73478">
            <w:pPr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872962851"/>
            <w:placeholder>
              <w:docPart w:val="210A7930521A4A7991060686F3FBE750"/>
            </w:placeholder>
          </w:sdtPr>
          <w:sdtContent>
            <w:tc>
              <w:tcPr>
                <w:tcW w:w="9044" w:type="dxa"/>
                <w:gridSpan w:val="2"/>
              </w:tcPr>
              <w:p w14:paraId="0234D50B" w14:textId="5B8D9F20" w:rsidR="00D101DA" w:rsidRDefault="00D101DA" w:rsidP="00F73478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01DA" w:rsidRPr="00CF795B" w14:paraId="13659C9D" w14:textId="77777777" w:rsidTr="00E9170A">
        <w:trPr>
          <w:trHeight w:val="264"/>
        </w:trPr>
        <w:tc>
          <w:tcPr>
            <w:tcW w:w="483" w:type="dxa"/>
            <w:vMerge/>
          </w:tcPr>
          <w:p w14:paraId="48C71683" w14:textId="77777777" w:rsidR="00D101DA" w:rsidRDefault="00D101DA" w:rsidP="00F73478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</w:tcPr>
          <w:p w14:paraId="18B76CD8" w14:textId="173BFECB" w:rsidR="00D101DA" w:rsidRPr="00381E1C" w:rsidRDefault="00D101DA" w:rsidP="00F73478">
            <w:pPr>
              <w:rPr>
                <w:rFonts w:cs="Arial"/>
                <w:bCs/>
                <w:sz w:val="24"/>
              </w:rPr>
            </w:pPr>
            <w:r w:rsidRPr="00F73478">
              <w:rPr>
                <w:rFonts w:cs="Arial"/>
                <w:b/>
                <w:sz w:val="24"/>
              </w:rPr>
              <w:t>C</w:t>
            </w:r>
            <w:r w:rsidR="008A7E89" w:rsidRPr="00F73478">
              <w:rPr>
                <w:rFonts w:cs="Arial"/>
                <w:b/>
                <w:sz w:val="24"/>
              </w:rPr>
              <w:t>omponent C</w:t>
            </w:r>
            <w:r w:rsidR="008A7E89">
              <w:rPr>
                <w:rFonts w:cs="Arial"/>
                <w:bCs/>
                <w:sz w:val="24"/>
              </w:rPr>
              <w:t>: C</w:t>
            </w:r>
            <w:r w:rsidRPr="00E8108B">
              <w:rPr>
                <w:rFonts w:cs="Arial"/>
                <w:bCs/>
                <w:sz w:val="24"/>
              </w:rPr>
              <w:t xml:space="preserve">onnection Point and </w:t>
            </w:r>
            <w:r w:rsidRPr="00D51479">
              <w:rPr>
                <w:rFonts w:cs="Arial"/>
                <w:bCs/>
                <w:sz w:val="24"/>
              </w:rPr>
              <w:t>Capacity Reservation</w:t>
            </w:r>
            <w:r w:rsidR="009A12A9" w:rsidRPr="00D51479">
              <w:rPr>
                <w:rFonts w:cs="Arial"/>
                <w:bCs/>
                <w:sz w:val="24"/>
              </w:rPr>
              <w:t xml:space="preserve"> (</w:t>
            </w:r>
            <w:r w:rsidR="00D51479" w:rsidRPr="00D51479">
              <w:rPr>
                <w:rFonts w:cs="Arial"/>
                <w:bCs/>
                <w:sz w:val="24"/>
              </w:rPr>
              <w:t>see p</w:t>
            </w:r>
            <w:r w:rsidR="009A12A9" w:rsidRPr="00D51479">
              <w:rPr>
                <w:rFonts w:cs="Arial"/>
                <w:bCs/>
                <w:sz w:val="24"/>
              </w:rPr>
              <w:t>age</w:t>
            </w:r>
            <w:r w:rsidR="003B0DCC" w:rsidRPr="00D51479">
              <w:rPr>
                <w:rFonts w:cs="Arial"/>
                <w:bCs/>
                <w:sz w:val="24"/>
              </w:rPr>
              <w:t>s</w:t>
            </w:r>
            <w:r w:rsidR="009A12A9" w:rsidRPr="00D51479">
              <w:rPr>
                <w:rFonts w:cs="Arial"/>
                <w:bCs/>
                <w:sz w:val="24"/>
              </w:rPr>
              <w:t xml:space="preserve"> </w:t>
            </w:r>
            <w:r w:rsidR="003B0DCC" w:rsidRPr="00D51479">
              <w:rPr>
                <w:rFonts w:cs="Arial"/>
                <w:bCs/>
                <w:sz w:val="24"/>
              </w:rPr>
              <w:t>6-10</w:t>
            </w:r>
            <w:r w:rsidR="0080681E" w:rsidRPr="00D51479">
              <w:rPr>
                <w:rFonts w:cs="Arial"/>
                <w:bCs/>
                <w:sz w:val="24"/>
              </w:rPr>
              <w:t>)</w:t>
            </w:r>
          </w:p>
        </w:tc>
        <w:tc>
          <w:tcPr>
            <w:tcW w:w="6353" w:type="dxa"/>
          </w:tcPr>
          <w:p w14:paraId="5043F457" w14:textId="77777777" w:rsidR="00D101DA" w:rsidRDefault="00C45BEC" w:rsidP="0000385D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4411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101DA">
              <w:rPr>
                <w:rFonts w:cs="Arial"/>
                <w:sz w:val="24"/>
              </w:rPr>
              <w:t>Yes</w:t>
            </w:r>
          </w:p>
          <w:p w14:paraId="4FD7585C" w14:textId="5A01924F" w:rsidR="00D101DA" w:rsidRDefault="00C45BEC" w:rsidP="0000385D">
            <w:pPr>
              <w:pStyle w:val="BodyText"/>
              <w:rPr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4021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101DA">
              <w:rPr>
                <w:rFonts w:cs="Arial"/>
                <w:sz w:val="24"/>
              </w:rPr>
              <w:t>No</w:t>
            </w:r>
          </w:p>
        </w:tc>
      </w:tr>
      <w:tr w:rsidR="00D101DA" w:rsidRPr="00CF795B" w14:paraId="64A8C9D0" w14:textId="77777777" w:rsidTr="00F73478">
        <w:trPr>
          <w:trHeight w:val="264"/>
        </w:trPr>
        <w:tc>
          <w:tcPr>
            <w:tcW w:w="483" w:type="dxa"/>
            <w:vMerge/>
          </w:tcPr>
          <w:p w14:paraId="20EF2A31" w14:textId="77777777" w:rsidR="00D101DA" w:rsidRDefault="00D101DA" w:rsidP="00F73478">
            <w:pPr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552814390"/>
            <w:placeholder>
              <w:docPart w:val="4BA48B059C3E437AB327BB16722480B8"/>
            </w:placeholder>
          </w:sdtPr>
          <w:sdtContent>
            <w:tc>
              <w:tcPr>
                <w:tcW w:w="9044" w:type="dxa"/>
                <w:gridSpan w:val="2"/>
              </w:tcPr>
              <w:p w14:paraId="30B9D839" w14:textId="1EDF05AC" w:rsidR="00D101DA" w:rsidRDefault="00D101DA" w:rsidP="00F73478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3485F" w:rsidRPr="00CF795B" w14:paraId="30D27F00" w14:textId="77777777" w:rsidTr="00E9170A">
        <w:trPr>
          <w:trHeight w:val="264"/>
        </w:trPr>
        <w:tc>
          <w:tcPr>
            <w:tcW w:w="483" w:type="dxa"/>
            <w:vMerge w:val="restart"/>
          </w:tcPr>
          <w:p w14:paraId="74D5B669" w14:textId="456137AF" w:rsidR="0063485F" w:rsidRPr="00CF795B" w:rsidRDefault="0063485F" w:rsidP="0063485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691" w:type="dxa"/>
          </w:tcPr>
          <w:p w14:paraId="28E25997" w14:textId="77777777" w:rsidR="0063485F" w:rsidRDefault="00D101DA" w:rsidP="0063485F">
            <w:pPr>
              <w:rPr>
                <w:bCs/>
                <w:sz w:val="24"/>
              </w:rPr>
            </w:pPr>
            <w:r w:rsidRPr="00D101DA">
              <w:rPr>
                <w:bCs/>
                <w:sz w:val="24"/>
              </w:rPr>
              <w:t xml:space="preserve">Do you agree that the Proposer has fully identified the high-level impacts (subject to legal text drafting) on the STC and STCPs as a </w:t>
            </w:r>
            <w:r w:rsidRPr="002A193C">
              <w:rPr>
                <w:bCs/>
                <w:sz w:val="24"/>
              </w:rPr>
              <w:t xml:space="preserve">result of the </w:t>
            </w:r>
            <w:hyperlink r:id="rId13" w:history="1">
              <w:r w:rsidR="002A193C" w:rsidRPr="002A193C">
                <w:rPr>
                  <w:rStyle w:val="Hyperlink"/>
                  <w:sz w:val="24"/>
                </w:rPr>
                <w:t>CMP434</w:t>
              </w:r>
            </w:hyperlink>
            <w:r w:rsidR="002A193C" w:rsidRPr="002A193C">
              <w:rPr>
                <w:bCs/>
                <w:sz w:val="24"/>
              </w:rPr>
              <w:t xml:space="preserve"> P</w:t>
            </w:r>
            <w:r w:rsidRPr="002A193C">
              <w:rPr>
                <w:bCs/>
                <w:sz w:val="24"/>
              </w:rPr>
              <w:t>r</w:t>
            </w:r>
            <w:r w:rsidRPr="00D101DA">
              <w:rPr>
                <w:bCs/>
                <w:sz w:val="24"/>
              </w:rPr>
              <w:t>oposal? If you do not agree, what else do you think is impacted and/or needs to change?</w:t>
            </w:r>
          </w:p>
          <w:p w14:paraId="45C3DC25" w14:textId="62CD8C76" w:rsidR="002B4940" w:rsidRPr="00CF795B" w:rsidRDefault="002B4940" w:rsidP="006348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(see page 3)</w:t>
            </w:r>
          </w:p>
        </w:tc>
        <w:sdt>
          <w:sdtPr>
            <w:rPr>
              <w:rFonts w:cs="Arial"/>
              <w:sz w:val="24"/>
            </w:rPr>
            <w:id w:val="1898010333"/>
            <w:placeholder>
              <w:docPart w:val="DC39F980AE734973B4065F1B4D2CCC6F"/>
            </w:placeholder>
          </w:sdtPr>
          <w:sdtContent>
            <w:sdt>
              <w:sdtPr>
                <w:rPr>
                  <w:rFonts w:cs="Arial"/>
                  <w:sz w:val="24"/>
                </w:rPr>
                <w:id w:val="1315070731"/>
                <w:placeholder>
                  <w:docPart w:val="6EB9639070EA4F86AD80D22F4032C5D3"/>
                </w:placeholder>
              </w:sdtPr>
              <w:sdtEndPr>
                <w:rPr>
                  <w:rFonts w:cs="Times New Roman"/>
                </w:rPr>
              </w:sdtEndPr>
              <w:sdtContent>
                <w:sdt>
                  <w:sdtPr>
                    <w:rPr>
                      <w:rFonts w:cs="Arial"/>
                      <w:sz w:val="24"/>
                    </w:rPr>
                    <w:id w:val="-1290584844"/>
                    <w:placeholder>
                      <w:docPart w:val="A4D6740B49D44A5A9FD72354EFA068FA"/>
                    </w:placeholder>
                  </w:sdtPr>
                  <w:sdtEndPr>
                    <w:rPr>
                      <w:rFonts w:cs="Times New Roman"/>
                    </w:rPr>
                  </w:sdtEndPr>
                  <w:sdtContent>
                    <w:tc>
                      <w:tcPr>
                        <w:tcW w:w="6353" w:type="dxa"/>
                      </w:tcPr>
                      <w:p w14:paraId="5C776DDC" w14:textId="77777777" w:rsidR="00625574" w:rsidRDefault="00C45BEC" w:rsidP="00625574">
                        <w:pPr>
                          <w:rPr>
                            <w:rFonts w:cs="Arial"/>
                            <w:sz w:val="24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</w:rPr>
                            <w:id w:val="-2306169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25574">
                              <w:rPr>
                                <w:rFonts w:ascii="MS Gothic" w:eastAsia="MS Gothic" w:hAnsi="MS Gothic" w:cs="Arial" w:hint="eastAsia"/>
                                <w:sz w:val="24"/>
                              </w:rPr>
                              <w:t>☐</w:t>
                            </w:r>
                          </w:sdtContent>
                        </w:sdt>
                        <w:r w:rsidR="00625574">
                          <w:rPr>
                            <w:rFonts w:cs="Arial"/>
                            <w:sz w:val="24"/>
                          </w:rPr>
                          <w:t>Yes</w:t>
                        </w:r>
                      </w:p>
                      <w:p w14:paraId="05E156FB" w14:textId="6CBE7506" w:rsidR="0063485F" w:rsidRPr="00CF795B" w:rsidRDefault="00C45BEC" w:rsidP="00625574">
                        <w:pPr>
                          <w:rPr>
                            <w:rFonts w:cs="Arial"/>
                            <w:sz w:val="24"/>
                          </w:rPr>
                        </w:pPr>
                        <w:sdt>
                          <w:sdtPr>
                            <w:rPr>
                              <w:rFonts w:cs="Arial"/>
                              <w:sz w:val="24"/>
                            </w:rPr>
                            <w:id w:val="-2090394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25574">
                              <w:rPr>
                                <w:rFonts w:ascii="MS Gothic" w:eastAsia="MS Gothic" w:hAnsi="MS Gothic" w:cs="Arial" w:hint="eastAsia"/>
                                <w:sz w:val="24"/>
                              </w:rPr>
                              <w:t>☐</w:t>
                            </w:r>
                          </w:sdtContent>
                        </w:sdt>
                        <w:r w:rsidR="00625574">
                          <w:rPr>
                            <w:rFonts w:cs="Arial"/>
                            <w:sz w:val="24"/>
                          </w:rPr>
                          <w:t>No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5574" w:rsidRPr="00CF795B" w14:paraId="7F95E0DA" w14:textId="77777777">
        <w:trPr>
          <w:trHeight w:val="264"/>
        </w:trPr>
        <w:tc>
          <w:tcPr>
            <w:tcW w:w="483" w:type="dxa"/>
            <w:vMerge/>
          </w:tcPr>
          <w:p w14:paraId="7A20EF83" w14:textId="77777777" w:rsidR="00625574" w:rsidRDefault="00625574" w:rsidP="0063485F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441139412"/>
            <w:placeholder>
              <w:docPart w:val="18CE4D89C8D54C038FE495F9341087C5"/>
            </w:placeholder>
            <w:showingPlcHdr/>
          </w:sdtPr>
          <w:sdtContent>
            <w:tc>
              <w:tcPr>
                <w:tcW w:w="9044" w:type="dxa"/>
                <w:gridSpan w:val="2"/>
              </w:tcPr>
              <w:p w14:paraId="54489556" w14:textId="357BF107" w:rsidR="00625574" w:rsidRDefault="00625574" w:rsidP="0063485F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25574" w:rsidRPr="00CF795B" w14:paraId="4BF0F18D" w14:textId="77777777" w:rsidTr="00625574">
        <w:trPr>
          <w:trHeight w:val="1350"/>
        </w:trPr>
        <w:tc>
          <w:tcPr>
            <w:tcW w:w="483" w:type="dxa"/>
            <w:vMerge w:val="restart"/>
          </w:tcPr>
          <w:p w14:paraId="165EF619" w14:textId="731CE973" w:rsidR="00625574" w:rsidRPr="00CF795B" w:rsidRDefault="00625574" w:rsidP="0063485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691" w:type="dxa"/>
          </w:tcPr>
          <w:p w14:paraId="5413E16A" w14:textId="6AAD18C3" w:rsidR="00625574" w:rsidRPr="00CF795B" w:rsidRDefault="00625574" w:rsidP="0063485F">
            <w:pPr>
              <w:rPr>
                <w:bCs/>
                <w:sz w:val="24"/>
              </w:rPr>
            </w:pPr>
            <w:r w:rsidRPr="00C62698">
              <w:rPr>
                <w:bCs/>
                <w:sz w:val="24"/>
              </w:rPr>
              <w:t>In your consideration of the CM095 proposal, are there any</w:t>
            </w:r>
            <w:r>
              <w:rPr>
                <w:bCs/>
                <w:sz w:val="24"/>
              </w:rPr>
              <w:t xml:space="preserve"> potential</w:t>
            </w:r>
            <w:r w:rsidRPr="00C62698">
              <w:rPr>
                <w:bCs/>
                <w:sz w:val="24"/>
              </w:rPr>
              <w:t xml:space="preserve"> risks </w:t>
            </w:r>
            <w:r>
              <w:rPr>
                <w:bCs/>
                <w:sz w:val="24"/>
              </w:rPr>
              <w:t>f</w:t>
            </w:r>
            <w:r w:rsidRPr="00C62698">
              <w:rPr>
                <w:bCs/>
                <w:sz w:val="24"/>
              </w:rPr>
              <w:t xml:space="preserve">or </w:t>
            </w:r>
            <w:r>
              <w:rPr>
                <w:bCs/>
                <w:sz w:val="24"/>
              </w:rPr>
              <w:t>implementation</w:t>
            </w:r>
            <w:r w:rsidRPr="00C62698">
              <w:rPr>
                <w:bCs/>
                <w:sz w:val="24"/>
              </w:rPr>
              <w:t xml:space="preserve"> which might</w:t>
            </w:r>
            <w:r>
              <w:rPr>
                <w:bCs/>
                <w:sz w:val="24"/>
              </w:rPr>
              <w:t xml:space="preserve"> also</w:t>
            </w:r>
            <w:r w:rsidRPr="00C62698">
              <w:rPr>
                <w:bCs/>
                <w:sz w:val="24"/>
              </w:rPr>
              <w:t xml:space="preserve"> impact the </w:t>
            </w:r>
            <w:hyperlink r:id="rId14" w:history="1">
              <w:r w:rsidRPr="00225CD6">
                <w:rPr>
                  <w:rStyle w:val="Hyperlink"/>
                  <w:bCs/>
                  <w:sz w:val="24"/>
                </w:rPr>
                <w:t>CMP434</w:t>
              </w:r>
            </w:hyperlink>
            <w:r w:rsidRPr="00C62698">
              <w:rPr>
                <w:bCs/>
                <w:sz w:val="24"/>
              </w:rPr>
              <w:t xml:space="preserve"> or </w:t>
            </w:r>
            <w:hyperlink r:id="rId15" w:history="1">
              <w:r w:rsidRPr="00225CD6">
                <w:rPr>
                  <w:rStyle w:val="Hyperlink"/>
                  <w:bCs/>
                  <w:sz w:val="24"/>
                </w:rPr>
                <w:t>CMP435</w:t>
              </w:r>
            </w:hyperlink>
            <w:r>
              <w:rPr>
                <w:bCs/>
                <w:sz w:val="24"/>
              </w:rPr>
              <w:t>/</w:t>
            </w:r>
            <w:hyperlink r:id="rId16" w:history="1">
              <w:r w:rsidRPr="00375430">
                <w:rPr>
                  <w:rStyle w:val="Hyperlink"/>
                  <w:bCs/>
                  <w:sz w:val="24"/>
                </w:rPr>
                <w:t>CM096</w:t>
              </w:r>
            </w:hyperlink>
            <w:r w:rsidRPr="00C62698">
              <w:rPr>
                <w:bCs/>
                <w:sz w:val="24"/>
              </w:rPr>
              <w:t xml:space="preserve"> proposals</w:t>
            </w:r>
            <w:r>
              <w:rPr>
                <w:bCs/>
                <w:sz w:val="24"/>
              </w:rPr>
              <w:t>?</w:t>
            </w:r>
          </w:p>
        </w:tc>
        <w:sdt>
          <w:sdtPr>
            <w:rPr>
              <w:rFonts w:cs="Arial"/>
              <w:sz w:val="24"/>
            </w:rPr>
            <w:id w:val="-80597510"/>
            <w:placeholder>
              <w:docPart w:val="CF706E78F2F94ADAAB669160CF6F9B25"/>
            </w:placeholder>
          </w:sdtPr>
          <w:sdtEndPr>
            <w:rPr>
              <w:rFonts w:cs="Times New Roman"/>
            </w:rPr>
          </w:sdtEndPr>
          <w:sdtContent>
            <w:tc>
              <w:tcPr>
                <w:tcW w:w="6353" w:type="dxa"/>
              </w:tcPr>
              <w:p w14:paraId="519C3465" w14:textId="77777777" w:rsidR="00625574" w:rsidRDefault="00C45BEC" w:rsidP="00625574">
                <w:pPr>
                  <w:rPr>
                    <w:rFonts w:cs="Arial"/>
                    <w:sz w:val="24"/>
                  </w:rPr>
                </w:pPr>
                <w:sdt>
                  <w:sdtPr>
                    <w:rPr>
                      <w:rFonts w:cs="Arial"/>
                      <w:sz w:val="24"/>
                    </w:rPr>
                    <w:id w:val="627431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25574">
                      <w:rPr>
                        <w:rFonts w:ascii="MS Gothic" w:eastAsia="MS Gothic" w:hAnsi="MS Gothic" w:cs="Arial" w:hint="eastAsia"/>
                        <w:sz w:val="24"/>
                      </w:rPr>
                      <w:t>☐</w:t>
                    </w:r>
                  </w:sdtContent>
                </w:sdt>
                <w:r w:rsidR="00625574">
                  <w:rPr>
                    <w:rFonts w:cs="Arial"/>
                    <w:sz w:val="24"/>
                  </w:rPr>
                  <w:t>Yes</w:t>
                </w:r>
              </w:p>
              <w:p w14:paraId="19BB9287" w14:textId="7092FAE7" w:rsidR="00625574" w:rsidRPr="00CF795B" w:rsidRDefault="00C45BEC" w:rsidP="00625574">
                <w:pPr>
                  <w:rPr>
                    <w:rFonts w:cs="Arial"/>
                    <w:sz w:val="24"/>
                  </w:rPr>
                </w:pPr>
                <w:sdt>
                  <w:sdtPr>
                    <w:rPr>
                      <w:rFonts w:cs="Arial"/>
                      <w:sz w:val="24"/>
                    </w:rPr>
                    <w:id w:val="-20311021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25574">
                      <w:rPr>
                        <w:rFonts w:ascii="MS Gothic" w:eastAsia="MS Gothic" w:hAnsi="MS Gothic" w:cs="Arial" w:hint="eastAsia"/>
                        <w:sz w:val="24"/>
                      </w:rPr>
                      <w:t>☐</w:t>
                    </w:r>
                  </w:sdtContent>
                </w:sdt>
                <w:r w:rsidR="00625574">
                  <w:rPr>
                    <w:rFonts w:cs="Arial"/>
                    <w:sz w:val="24"/>
                  </w:rPr>
                  <w:t>No</w:t>
                </w:r>
              </w:p>
            </w:tc>
          </w:sdtContent>
        </w:sdt>
      </w:tr>
      <w:tr w:rsidR="00625574" w:rsidRPr="00CF795B" w14:paraId="655B05B3" w14:textId="77777777" w:rsidTr="00997F65">
        <w:trPr>
          <w:trHeight w:val="317"/>
        </w:trPr>
        <w:tc>
          <w:tcPr>
            <w:tcW w:w="483" w:type="dxa"/>
            <w:vMerge/>
          </w:tcPr>
          <w:p w14:paraId="13679B0D" w14:textId="77777777" w:rsidR="00625574" w:rsidRDefault="00625574" w:rsidP="0063485F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09494894"/>
            <w:placeholder>
              <w:docPart w:val="4F0DCA18918044B2B684AA50955A56B7"/>
            </w:placeholder>
            <w:showingPlcHdr/>
          </w:sdtPr>
          <w:sdtContent>
            <w:tc>
              <w:tcPr>
                <w:tcW w:w="9044" w:type="dxa"/>
                <w:gridSpan w:val="2"/>
              </w:tcPr>
              <w:p w14:paraId="7B902EA9" w14:textId="35A8222F" w:rsidR="00625574" w:rsidRDefault="00625574" w:rsidP="0063485F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E825C59" w14:textId="77777777" w:rsidR="004D3F68" w:rsidRDefault="004D3F68" w:rsidP="0006725A">
      <w:pPr>
        <w:pStyle w:val="BodyText"/>
        <w:ind w:right="-97"/>
        <w:rPr>
          <w:b/>
          <w:sz w:val="24"/>
        </w:rPr>
      </w:pPr>
    </w:p>
    <w:p w14:paraId="3A1D8000" w14:textId="77777777" w:rsidR="00BF1D93" w:rsidRDefault="00BF1D93" w:rsidP="0006725A">
      <w:pPr>
        <w:pStyle w:val="BodyText"/>
        <w:ind w:right="-97"/>
        <w:rPr>
          <w:b/>
          <w:sz w:val="24"/>
        </w:rPr>
      </w:pPr>
    </w:p>
    <w:p w14:paraId="18C44649" w14:textId="77777777" w:rsidR="00BF1D93" w:rsidRPr="00CF795B" w:rsidRDefault="00BF1D93" w:rsidP="0006725A">
      <w:pPr>
        <w:pStyle w:val="BodyText"/>
        <w:ind w:right="-97"/>
        <w:rPr>
          <w:b/>
          <w:sz w:val="24"/>
        </w:rPr>
      </w:pPr>
    </w:p>
    <w:sectPr w:rsidR="00BF1D93" w:rsidRPr="00CF795B" w:rsidSect="0006725A">
      <w:headerReference w:type="default" r:id="rId17"/>
      <w:footerReference w:type="default" r:id="rId18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2561" w14:textId="77777777" w:rsidR="006A5F9C" w:rsidRDefault="006A5F9C" w:rsidP="0006725A">
      <w:pPr>
        <w:spacing w:line="240" w:lineRule="auto"/>
      </w:pPr>
      <w:r>
        <w:separator/>
      </w:r>
    </w:p>
  </w:endnote>
  <w:endnote w:type="continuationSeparator" w:id="0">
    <w:p w14:paraId="02363248" w14:textId="77777777" w:rsidR="006A5F9C" w:rsidRDefault="006A5F9C" w:rsidP="0006725A">
      <w:pPr>
        <w:spacing w:line="240" w:lineRule="auto"/>
      </w:pPr>
      <w:r>
        <w:continuationSeparator/>
      </w:r>
    </w:p>
  </w:endnote>
  <w:endnote w:type="continuationNotice" w:id="1">
    <w:p w14:paraId="7DDDB613" w14:textId="77777777" w:rsidR="006A5F9C" w:rsidRDefault="006A5F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7E7" w14:textId="77777777" w:rsidR="00F73478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8965B32" w14:textId="77777777" w:rsidR="00F73478" w:rsidRDefault="00F7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A2F9" w14:textId="77777777" w:rsidR="006A5F9C" w:rsidRDefault="006A5F9C" w:rsidP="0006725A">
      <w:pPr>
        <w:spacing w:line="240" w:lineRule="auto"/>
      </w:pPr>
      <w:r>
        <w:separator/>
      </w:r>
    </w:p>
  </w:footnote>
  <w:footnote w:type="continuationSeparator" w:id="0">
    <w:p w14:paraId="267912FC" w14:textId="77777777" w:rsidR="006A5F9C" w:rsidRDefault="006A5F9C" w:rsidP="0006725A">
      <w:pPr>
        <w:spacing w:line="240" w:lineRule="auto"/>
      </w:pPr>
      <w:r>
        <w:continuationSeparator/>
      </w:r>
    </w:p>
  </w:footnote>
  <w:footnote w:type="continuationNotice" w:id="1">
    <w:p w14:paraId="7FA831E0" w14:textId="77777777" w:rsidR="006A5F9C" w:rsidRDefault="006A5F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2C66" w14:textId="7DA8ADD0" w:rsidR="00313FF2" w:rsidRDefault="00921756" w:rsidP="00F73478">
    <w:pPr>
      <w:pStyle w:val="Header"/>
      <w:ind w:left="720" w:firstLine="720"/>
      <w:jc w:val="right"/>
    </w:pPr>
    <w:r w:rsidRPr="00921756">
      <w:rPr>
        <w:noProof/>
      </w:rPr>
      <w:drawing>
        <wp:anchor distT="0" distB="0" distL="114300" distR="114300" simplePos="0" relativeHeight="251658240" behindDoc="1" locked="0" layoutInCell="1" allowOverlap="1" wp14:anchorId="67C5EE54" wp14:editId="2F54EA41">
          <wp:simplePos x="0" y="0"/>
          <wp:positionH relativeFrom="margin">
            <wp:align>left</wp:align>
          </wp:positionH>
          <wp:positionV relativeFrom="paragraph">
            <wp:posOffset>47501</wp:posOffset>
          </wp:positionV>
          <wp:extent cx="485843" cy="295316"/>
          <wp:effectExtent l="0" t="0" r="9525" b="952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43" cy="29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04D3F68">
      <w:t>Workgroup</w:t>
    </w:r>
    <w:r w:rsidR="00C2141E">
      <w:t xml:space="preserve"> Consultation</w:t>
    </w:r>
    <w:r w:rsidR="00313FF2">
      <w:t xml:space="preserve"> </w:t>
    </w:r>
    <w:r w:rsidR="00260C84">
      <w:t>CM095</w:t>
    </w:r>
  </w:p>
  <w:p w14:paraId="4F664016" w14:textId="104E108A" w:rsidR="00F73478" w:rsidRDefault="00DF10F2" w:rsidP="00F73478">
    <w:pPr>
      <w:pStyle w:val="Header"/>
      <w:ind w:left="720" w:firstLine="720"/>
      <w:jc w:val="right"/>
    </w:pPr>
    <w:r>
      <w:tab/>
      <w:t xml:space="preserve">Published on </w:t>
    </w:r>
    <w:r w:rsidR="00026080">
      <w:t>25/0</w:t>
    </w:r>
    <w:r w:rsidR="0067378E">
      <w:t>7</w:t>
    </w:r>
    <w:r w:rsidR="00026080">
      <w:t>/2024</w:t>
    </w:r>
    <w:r>
      <w:t xml:space="preserve"> - respond by 5pm on </w:t>
    </w:r>
    <w:r w:rsidR="00026080">
      <w:t>0</w:t>
    </w:r>
    <w:r w:rsidR="0067378E">
      <w:t>6</w:t>
    </w:r>
    <w:r w:rsidR="00026080">
      <w:t>/0</w:t>
    </w:r>
    <w:r w:rsidR="0067378E">
      <w:t>8</w:t>
    </w:r>
    <w:r w:rsidR="00026080">
      <w:t>/2024</w:t>
    </w:r>
  </w:p>
  <w:p w14:paraId="20B56F93" w14:textId="77777777" w:rsidR="00F73478" w:rsidRDefault="00F73478" w:rsidP="00F73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1887">
    <w:abstractNumId w:val="2"/>
  </w:num>
  <w:num w:numId="2" w16cid:durableId="631058944">
    <w:abstractNumId w:val="6"/>
  </w:num>
  <w:num w:numId="3" w16cid:durableId="569770920">
    <w:abstractNumId w:val="7"/>
  </w:num>
  <w:num w:numId="4" w16cid:durableId="39523392">
    <w:abstractNumId w:val="9"/>
  </w:num>
  <w:num w:numId="5" w16cid:durableId="1320578549">
    <w:abstractNumId w:val="13"/>
  </w:num>
  <w:num w:numId="6" w16cid:durableId="1784768817">
    <w:abstractNumId w:val="5"/>
  </w:num>
  <w:num w:numId="7" w16cid:durableId="1794245661">
    <w:abstractNumId w:val="8"/>
  </w:num>
  <w:num w:numId="8" w16cid:durableId="178548324">
    <w:abstractNumId w:val="14"/>
  </w:num>
  <w:num w:numId="9" w16cid:durableId="708921517">
    <w:abstractNumId w:val="4"/>
  </w:num>
  <w:num w:numId="10" w16cid:durableId="1841197757">
    <w:abstractNumId w:val="3"/>
  </w:num>
  <w:num w:numId="11" w16cid:durableId="252981842">
    <w:abstractNumId w:val="10"/>
  </w:num>
  <w:num w:numId="12" w16cid:durableId="67870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696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405405">
    <w:abstractNumId w:val="0"/>
  </w:num>
  <w:num w:numId="15" w16cid:durableId="645625152">
    <w:abstractNumId w:val="11"/>
  </w:num>
  <w:num w:numId="16" w16cid:durableId="120254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3"/>
    <w:rsid w:val="00001630"/>
    <w:rsid w:val="0000385D"/>
    <w:rsid w:val="000041D0"/>
    <w:rsid w:val="00007161"/>
    <w:rsid w:val="00026080"/>
    <w:rsid w:val="00056499"/>
    <w:rsid w:val="0006725A"/>
    <w:rsid w:val="00087C95"/>
    <w:rsid w:val="00096E17"/>
    <w:rsid w:val="000A37B4"/>
    <w:rsid w:val="000D146E"/>
    <w:rsid w:val="000D2193"/>
    <w:rsid w:val="000D798C"/>
    <w:rsid w:val="000E273C"/>
    <w:rsid w:val="00101C71"/>
    <w:rsid w:val="0010231E"/>
    <w:rsid w:val="00120E3B"/>
    <w:rsid w:val="00132DB3"/>
    <w:rsid w:val="00135456"/>
    <w:rsid w:val="00144C6D"/>
    <w:rsid w:val="00146C04"/>
    <w:rsid w:val="00183D8D"/>
    <w:rsid w:val="001B771A"/>
    <w:rsid w:val="001F7AEB"/>
    <w:rsid w:val="001F7E62"/>
    <w:rsid w:val="00210A1E"/>
    <w:rsid w:val="00217075"/>
    <w:rsid w:val="00225CD6"/>
    <w:rsid w:val="00242460"/>
    <w:rsid w:val="002442FC"/>
    <w:rsid w:val="00260C84"/>
    <w:rsid w:val="00293552"/>
    <w:rsid w:val="00294BA8"/>
    <w:rsid w:val="002A193C"/>
    <w:rsid w:val="002B4940"/>
    <w:rsid w:val="002B5809"/>
    <w:rsid w:val="002D2F08"/>
    <w:rsid w:val="002D7074"/>
    <w:rsid w:val="002E610D"/>
    <w:rsid w:val="002F648C"/>
    <w:rsid w:val="00311D25"/>
    <w:rsid w:val="00313FF2"/>
    <w:rsid w:val="00315632"/>
    <w:rsid w:val="00330039"/>
    <w:rsid w:val="003500A6"/>
    <w:rsid w:val="00355C95"/>
    <w:rsid w:val="00364BD9"/>
    <w:rsid w:val="00367F5E"/>
    <w:rsid w:val="00375430"/>
    <w:rsid w:val="00381E1C"/>
    <w:rsid w:val="00386948"/>
    <w:rsid w:val="0039085F"/>
    <w:rsid w:val="003A0467"/>
    <w:rsid w:val="003A6974"/>
    <w:rsid w:val="003B0DCC"/>
    <w:rsid w:val="003B51E4"/>
    <w:rsid w:val="003C4018"/>
    <w:rsid w:val="003C60F9"/>
    <w:rsid w:val="003C6C26"/>
    <w:rsid w:val="00400586"/>
    <w:rsid w:val="00413FC8"/>
    <w:rsid w:val="0041604F"/>
    <w:rsid w:val="00425BE5"/>
    <w:rsid w:val="004379BD"/>
    <w:rsid w:val="00441BF4"/>
    <w:rsid w:val="004568CD"/>
    <w:rsid w:val="004818D6"/>
    <w:rsid w:val="00486699"/>
    <w:rsid w:val="004D3F68"/>
    <w:rsid w:val="00540D4E"/>
    <w:rsid w:val="00552864"/>
    <w:rsid w:val="00573A8E"/>
    <w:rsid w:val="0057529A"/>
    <w:rsid w:val="00577E90"/>
    <w:rsid w:val="005946DE"/>
    <w:rsid w:val="005B2483"/>
    <w:rsid w:val="005C266B"/>
    <w:rsid w:val="005F422C"/>
    <w:rsid w:val="006103A5"/>
    <w:rsid w:val="00625574"/>
    <w:rsid w:val="00626DCD"/>
    <w:rsid w:val="006329D3"/>
    <w:rsid w:val="0063485F"/>
    <w:rsid w:val="00653487"/>
    <w:rsid w:val="006612D2"/>
    <w:rsid w:val="0067378E"/>
    <w:rsid w:val="00677103"/>
    <w:rsid w:val="0069126A"/>
    <w:rsid w:val="006A5F9C"/>
    <w:rsid w:val="006B06AF"/>
    <w:rsid w:val="006D6ECC"/>
    <w:rsid w:val="006F04C9"/>
    <w:rsid w:val="00702902"/>
    <w:rsid w:val="007121E1"/>
    <w:rsid w:val="00713E51"/>
    <w:rsid w:val="00745F43"/>
    <w:rsid w:val="00760AB5"/>
    <w:rsid w:val="00765298"/>
    <w:rsid w:val="00790E02"/>
    <w:rsid w:val="0079391E"/>
    <w:rsid w:val="00794A5E"/>
    <w:rsid w:val="00797D25"/>
    <w:rsid w:val="007D0BAB"/>
    <w:rsid w:val="0080681E"/>
    <w:rsid w:val="00811809"/>
    <w:rsid w:val="00821D8D"/>
    <w:rsid w:val="008312E5"/>
    <w:rsid w:val="00836CFF"/>
    <w:rsid w:val="00857E4A"/>
    <w:rsid w:val="00867B72"/>
    <w:rsid w:val="00880771"/>
    <w:rsid w:val="00884421"/>
    <w:rsid w:val="008A7E89"/>
    <w:rsid w:val="008B173F"/>
    <w:rsid w:val="008E765A"/>
    <w:rsid w:val="0091464D"/>
    <w:rsid w:val="00921756"/>
    <w:rsid w:val="009329E0"/>
    <w:rsid w:val="00962A13"/>
    <w:rsid w:val="009811F9"/>
    <w:rsid w:val="00997F65"/>
    <w:rsid w:val="009A0055"/>
    <w:rsid w:val="009A12A9"/>
    <w:rsid w:val="009A7FD6"/>
    <w:rsid w:val="009C51C8"/>
    <w:rsid w:val="009D6F74"/>
    <w:rsid w:val="009F1480"/>
    <w:rsid w:val="009F725B"/>
    <w:rsid w:val="00A05C85"/>
    <w:rsid w:val="00A10CD1"/>
    <w:rsid w:val="00A15B12"/>
    <w:rsid w:val="00A319A6"/>
    <w:rsid w:val="00A336A6"/>
    <w:rsid w:val="00A35FE6"/>
    <w:rsid w:val="00A510BE"/>
    <w:rsid w:val="00A7583F"/>
    <w:rsid w:val="00AA2A7A"/>
    <w:rsid w:val="00AB79DB"/>
    <w:rsid w:val="00AC23C9"/>
    <w:rsid w:val="00AC4CF2"/>
    <w:rsid w:val="00B54815"/>
    <w:rsid w:val="00B549A8"/>
    <w:rsid w:val="00B657DD"/>
    <w:rsid w:val="00B75DF3"/>
    <w:rsid w:val="00B97BDE"/>
    <w:rsid w:val="00BD020A"/>
    <w:rsid w:val="00BD5976"/>
    <w:rsid w:val="00BD5985"/>
    <w:rsid w:val="00BE2538"/>
    <w:rsid w:val="00BF1D93"/>
    <w:rsid w:val="00C1345F"/>
    <w:rsid w:val="00C204B9"/>
    <w:rsid w:val="00C2141E"/>
    <w:rsid w:val="00C456F3"/>
    <w:rsid w:val="00C45BEC"/>
    <w:rsid w:val="00C62698"/>
    <w:rsid w:val="00C669E7"/>
    <w:rsid w:val="00C70D7A"/>
    <w:rsid w:val="00CA63D0"/>
    <w:rsid w:val="00CB6146"/>
    <w:rsid w:val="00CC22AC"/>
    <w:rsid w:val="00CC6B47"/>
    <w:rsid w:val="00CC6E43"/>
    <w:rsid w:val="00CF795B"/>
    <w:rsid w:val="00D101DA"/>
    <w:rsid w:val="00D14DB8"/>
    <w:rsid w:val="00D1705C"/>
    <w:rsid w:val="00D179EE"/>
    <w:rsid w:val="00D21806"/>
    <w:rsid w:val="00D51479"/>
    <w:rsid w:val="00D64385"/>
    <w:rsid w:val="00D8294C"/>
    <w:rsid w:val="00D94183"/>
    <w:rsid w:val="00DC201D"/>
    <w:rsid w:val="00DD16A0"/>
    <w:rsid w:val="00DF10F2"/>
    <w:rsid w:val="00E14E39"/>
    <w:rsid w:val="00E33E0B"/>
    <w:rsid w:val="00E35458"/>
    <w:rsid w:val="00E41F07"/>
    <w:rsid w:val="00E471F7"/>
    <w:rsid w:val="00E6198D"/>
    <w:rsid w:val="00E63832"/>
    <w:rsid w:val="00E8108B"/>
    <w:rsid w:val="00E834D3"/>
    <w:rsid w:val="00E9170A"/>
    <w:rsid w:val="00EA6DAF"/>
    <w:rsid w:val="00EB1523"/>
    <w:rsid w:val="00ED38FD"/>
    <w:rsid w:val="00EF65DF"/>
    <w:rsid w:val="00EF6704"/>
    <w:rsid w:val="00EF753E"/>
    <w:rsid w:val="00F20303"/>
    <w:rsid w:val="00F51984"/>
    <w:rsid w:val="00F61649"/>
    <w:rsid w:val="00F65215"/>
    <w:rsid w:val="00F711FA"/>
    <w:rsid w:val="00F72ED7"/>
    <w:rsid w:val="00F73478"/>
    <w:rsid w:val="00F934CD"/>
    <w:rsid w:val="00F9728F"/>
    <w:rsid w:val="00FA43A4"/>
    <w:rsid w:val="00FB6E46"/>
    <w:rsid w:val="00FD7C55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BA3"/>
  <w15:chartTrackingRefBased/>
  <w15:docId w15:val="{5B6F0956-A9EC-40A4-B9A9-2930328E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uiPriority w:val="99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4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74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tionalgrideso.com/industry-information/codes/cusc/modifications/cmp434-implementing-connections-refor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grideso.com/industry-information/codes/stc/modifications/cm095-implementing-connections-refor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grideso.com/industry-information/codes/stc/modifications/cm096-application-gate-2-criteria-existing-contracted-background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cteam@nationalgrideso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tionalgrideso.com/industry-information/codes/cusc/modifications/cmp435-application-gate-2-criteria-existing-contracted-background" TargetMode="External"/><Relationship Id="rId10" Type="http://schemas.openxmlformats.org/officeDocument/2006/relationships/hyperlink" Target="mailto:stcteam@nationalgrideso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ionalgrideso.com/industry-information/codes/cusc/modifications/cmp434-implementing-connections-re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timmins2\National%20Grid\Code%20Administrator%20-%20Team%20documents\SOPs%20and%20Templates\Modification%20and%20Panel%20templates\5.%20Consultation%20proforma%20and%20summary%20templates\WG%20Consultation%20response%20proforma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6B61E7584148F3AA9352C124F5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E03B-B2A9-4307-82E0-E14E5A4324AF}"/>
      </w:docPartPr>
      <w:docPartBody>
        <w:p w:rsidR="000E0639" w:rsidRDefault="000E0639">
          <w:pPr>
            <w:pStyle w:val="106B61E7584148F3AA9352C124F5FBA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C8B12AAC546508A07E0C9CB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84C5-E781-4240-AE96-4306632295CF}"/>
      </w:docPartPr>
      <w:docPartBody>
        <w:p w:rsidR="000E0639" w:rsidRDefault="000E0639">
          <w:pPr>
            <w:pStyle w:val="8F6C8B12AAC546508A07E0C9CBCECD1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F92BB2CC04C09A7E8089F776D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EC60-B9AC-43D1-9DB9-D9FDF0B97D1F}"/>
      </w:docPartPr>
      <w:docPartBody>
        <w:p w:rsidR="000E0639" w:rsidRDefault="000E0639">
          <w:pPr>
            <w:pStyle w:val="9B3F92BB2CC04C09A7E8089F776D612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9F980AE734973B4065F1B4D2C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27E0-3D91-4A54-A4F1-0474AB678090}"/>
      </w:docPartPr>
      <w:docPartBody>
        <w:p w:rsidR="00554970" w:rsidRDefault="00FA3F68" w:rsidP="00FA3F68">
          <w:pPr>
            <w:pStyle w:val="DC39F980AE734973B4065F1B4D2CCC6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9639070EA4F86AD80D22F4032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9843-8332-47D5-97B0-C7ED57FA9FD9}"/>
      </w:docPartPr>
      <w:docPartBody>
        <w:p w:rsidR="00554970" w:rsidRDefault="00FA3F68" w:rsidP="00FA3F68">
          <w:pPr>
            <w:pStyle w:val="6EB9639070EA4F86AD80D22F4032C5D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4FC35F4FB4981A7D5BB72FED8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4D4B-F0DE-4C34-8BE2-5ACF82D77944}"/>
      </w:docPartPr>
      <w:docPartBody>
        <w:p w:rsidR="00554970" w:rsidRDefault="00FA3F68" w:rsidP="00FA3F68">
          <w:pPr>
            <w:pStyle w:val="1584FC35F4FB4981A7D5BB72FED8736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6A36861D74BD1B6502A8FD3B3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6C84-9175-49E6-8986-64C408C77E3D}"/>
      </w:docPartPr>
      <w:docPartBody>
        <w:p w:rsidR="00554970" w:rsidRDefault="00FA3F68" w:rsidP="00FA3F68">
          <w:pPr>
            <w:pStyle w:val="4D36A36861D74BD1B6502A8FD3B3DE8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A7930521A4A7991060686F3FB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7843-D74E-440A-AE82-9DBC040C0004}"/>
      </w:docPartPr>
      <w:docPartBody>
        <w:p w:rsidR="00554970" w:rsidRDefault="00FA3F68" w:rsidP="00FA3F68">
          <w:pPr>
            <w:pStyle w:val="210A7930521A4A7991060686F3FBE75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8B059C3E437AB327BB167224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E8EF-7929-4480-8F1E-89D5895C3C03}"/>
      </w:docPartPr>
      <w:docPartBody>
        <w:p w:rsidR="00554970" w:rsidRDefault="00FA3F68" w:rsidP="00FA3F68">
          <w:pPr>
            <w:pStyle w:val="4BA48B059C3E437AB327BB16722480B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B6CAC16ED4AE3B8E7B0798BC5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2DBB-BF35-4687-9962-1637D8EA4515}"/>
      </w:docPartPr>
      <w:docPartBody>
        <w:p w:rsidR="00554970" w:rsidRDefault="000E0639">
          <w:pPr>
            <w:pStyle w:val="C3BB6CAC16ED4AE3B8E7B0798BC58C7E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21E639AF01462DA0ED58F68C83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D82A-2C50-414D-A09F-1CB520BEB85F}"/>
      </w:docPartPr>
      <w:docPartBody>
        <w:p w:rsidR="00554970" w:rsidRDefault="00554970">
          <w:pPr>
            <w:pStyle w:val="DE21E639AF01462DA0ED58F68C833A0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04DB49D6D44858A14333650628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18CD-8BA2-43C7-B276-4C8BA2FEBFC8}"/>
      </w:docPartPr>
      <w:docPartBody>
        <w:p w:rsidR="00554970" w:rsidRDefault="00554970">
          <w:pPr>
            <w:pStyle w:val="5C04DB49D6D44858A14333650628BA99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6ECD1A8E5A94AB6B00A5B82FC1F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AAF6-3B83-4E98-89EF-AF6339AC2658}"/>
      </w:docPartPr>
      <w:docPartBody>
        <w:p w:rsidR="00D47C91" w:rsidRDefault="00BB63BB" w:rsidP="00BB63BB">
          <w:pPr>
            <w:pStyle w:val="56ECD1A8E5A94AB6B00A5B82FC1F281B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8CE4D89C8D54C038FE495F93410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8C63-43E8-4C6F-808B-9EE601912629}"/>
      </w:docPartPr>
      <w:docPartBody>
        <w:p w:rsidR="00D47C91" w:rsidRDefault="00BB63BB" w:rsidP="00BB63BB">
          <w:pPr>
            <w:pStyle w:val="18CE4D89C8D54C038FE495F9341087C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6740B49D44A5A9FD72354EFA0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AC8B-18B9-4D34-A54B-C42253F041F5}"/>
      </w:docPartPr>
      <w:docPartBody>
        <w:p w:rsidR="00D47C91" w:rsidRDefault="00BB63BB" w:rsidP="00BB63BB">
          <w:pPr>
            <w:pStyle w:val="A4D6740B49D44A5A9FD72354EFA068F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06E78F2F94ADAAB669160CF6F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9C28-DC71-41CD-8CDD-CB63DB987002}"/>
      </w:docPartPr>
      <w:docPartBody>
        <w:p w:rsidR="00D47C91" w:rsidRDefault="00BB63BB" w:rsidP="00BB63BB">
          <w:pPr>
            <w:pStyle w:val="CF706E78F2F94ADAAB669160CF6F9B2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DCA18918044B2B684AA50955A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30E9-040D-4440-B390-3988BBAE36CA}"/>
      </w:docPartPr>
      <w:docPartBody>
        <w:p w:rsidR="00D47C91" w:rsidRDefault="00BB63BB" w:rsidP="00BB63BB">
          <w:pPr>
            <w:pStyle w:val="4F0DCA18918044B2B684AA50955A56B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39"/>
    <w:rsid w:val="000E0639"/>
    <w:rsid w:val="00181999"/>
    <w:rsid w:val="00554970"/>
    <w:rsid w:val="00B4175D"/>
    <w:rsid w:val="00BB63BB"/>
    <w:rsid w:val="00D47C91"/>
    <w:rsid w:val="00DA5E2B"/>
    <w:rsid w:val="00E32318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3BB"/>
    <w:rPr>
      <w:color w:val="808080"/>
    </w:rPr>
  </w:style>
  <w:style w:type="paragraph" w:customStyle="1" w:styleId="106B61E7584148F3AA9352C124F5FBA2">
    <w:name w:val="106B61E7584148F3AA9352C124F5FBA2"/>
  </w:style>
  <w:style w:type="paragraph" w:customStyle="1" w:styleId="8F6C8B12AAC546508A07E0C9CBCECD11">
    <w:name w:val="8F6C8B12AAC546508A07E0C9CBCECD11"/>
  </w:style>
  <w:style w:type="paragraph" w:customStyle="1" w:styleId="9B3F92BB2CC04C09A7E8089F776D6120">
    <w:name w:val="9B3F92BB2CC04C09A7E8089F776D6120"/>
  </w:style>
  <w:style w:type="paragraph" w:customStyle="1" w:styleId="56ECD1A8E5A94AB6B00A5B82FC1F281B">
    <w:name w:val="56ECD1A8E5A94AB6B00A5B82FC1F281B"/>
    <w:rsid w:val="00BB63BB"/>
  </w:style>
  <w:style w:type="paragraph" w:customStyle="1" w:styleId="18CE4D89C8D54C038FE495F9341087C5">
    <w:name w:val="18CE4D89C8D54C038FE495F9341087C5"/>
    <w:rsid w:val="00BB63BB"/>
  </w:style>
  <w:style w:type="paragraph" w:customStyle="1" w:styleId="A4D6740B49D44A5A9FD72354EFA068FA">
    <w:name w:val="A4D6740B49D44A5A9FD72354EFA068FA"/>
    <w:rsid w:val="00BB63BB"/>
  </w:style>
  <w:style w:type="paragraph" w:customStyle="1" w:styleId="CF706E78F2F94ADAAB669160CF6F9B25">
    <w:name w:val="CF706E78F2F94ADAAB669160CF6F9B25"/>
    <w:rsid w:val="00BB63BB"/>
  </w:style>
  <w:style w:type="paragraph" w:customStyle="1" w:styleId="4F0DCA18918044B2B684AA50955A56B7">
    <w:name w:val="4F0DCA18918044B2B684AA50955A56B7"/>
    <w:rsid w:val="00BB63BB"/>
  </w:style>
  <w:style w:type="paragraph" w:customStyle="1" w:styleId="C3BB6CAC16ED4AE3B8E7B0798BC58C7E">
    <w:name w:val="C3BB6CAC16ED4AE3B8E7B0798BC58C7E"/>
  </w:style>
  <w:style w:type="paragraph" w:customStyle="1" w:styleId="DE21E639AF01462DA0ED58F68C833A05">
    <w:name w:val="DE21E639AF01462DA0ED58F68C833A05"/>
  </w:style>
  <w:style w:type="paragraph" w:customStyle="1" w:styleId="5C04DB49D6D44858A14333650628BA99">
    <w:name w:val="5C04DB49D6D44858A14333650628BA99"/>
  </w:style>
  <w:style w:type="paragraph" w:customStyle="1" w:styleId="DC39F980AE734973B4065F1B4D2CCC6F">
    <w:name w:val="DC39F980AE734973B4065F1B4D2CCC6F"/>
    <w:rsid w:val="00FA3F68"/>
  </w:style>
  <w:style w:type="paragraph" w:customStyle="1" w:styleId="6EB9639070EA4F86AD80D22F4032C5D3">
    <w:name w:val="6EB9639070EA4F86AD80D22F4032C5D3"/>
    <w:rsid w:val="00FA3F68"/>
  </w:style>
  <w:style w:type="paragraph" w:customStyle="1" w:styleId="1584FC35F4FB4981A7D5BB72FED8736E">
    <w:name w:val="1584FC35F4FB4981A7D5BB72FED8736E"/>
    <w:rsid w:val="00FA3F68"/>
  </w:style>
  <w:style w:type="paragraph" w:customStyle="1" w:styleId="4D36A36861D74BD1B6502A8FD3B3DE85">
    <w:name w:val="4D36A36861D74BD1B6502A8FD3B3DE85"/>
    <w:rsid w:val="00FA3F68"/>
  </w:style>
  <w:style w:type="paragraph" w:customStyle="1" w:styleId="210A7930521A4A7991060686F3FBE750">
    <w:name w:val="210A7930521A4A7991060686F3FBE750"/>
    <w:rsid w:val="00FA3F68"/>
  </w:style>
  <w:style w:type="paragraph" w:customStyle="1" w:styleId="4BA48B059C3E437AB327BB16722480B8">
    <w:name w:val="4BA48B059C3E437AB327BB16722480B8"/>
    <w:rsid w:val="00FA3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4bec6c3e3d9b84e906de9fe7e9f263b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181a2b1c9ef4805208cdb15ccc041076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f6024f2-ec53-42bf-9fc5-b1e570b27390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EB9BE-D48B-4F55-9009-61D796248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proformav</Template>
  <TotalTime>11</TotalTime>
  <Pages>1</Pages>
  <Words>790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 Code Admin</dc:creator>
  <cp:keywords/>
  <dc:description/>
  <cp:lastModifiedBy>Lizzie Timmins (ESO)</cp:lastModifiedBy>
  <cp:revision>7</cp:revision>
  <dcterms:created xsi:type="dcterms:W3CDTF">2024-07-23T22:37:00Z</dcterms:created>
  <dcterms:modified xsi:type="dcterms:W3CDTF">2024-07-24T10:16:00Z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MediaServiceImageTags">
    <vt:lpwstr/>
  </property>
</Properties>
</file>