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4991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2D2AF913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64A206A0" w14:textId="3C52757D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CMP</w:t>
      </w:r>
      <w:r w:rsidR="007D4CC0">
        <w:rPr>
          <w:rFonts w:cs="Arial"/>
          <w:b/>
          <w:color w:val="F26522" w:themeColor="accent1"/>
          <w:sz w:val="28"/>
        </w:rPr>
        <w:t xml:space="preserve">436: </w:t>
      </w:r>
      <w:r w:rsidR="007D4CC0" w:rsidRPr="007D4CC0">
        <w:rPr>
          <w:rFonts w:cs="Arial"/>
          <w:b/>
          <w:color w:val="F26522" w:themeColor="accent1"/>
          <w:sz w:val="28"/>
        </w:rPr>
        <w:t>Update CUSC arrangements to replace the Electricity Arbitration Association (EAA) with the London Court of International Arbitration (LCIA) (Non-Charging)</w:t>
      </w:r>
    </w:p>
    <w:p w14:paraId="36E505DC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0B1EABA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32ACF51F" w14:textId="7FD33E71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Pr="007D4CC0">
        <w:rPr>
          <w:rFonts w:cs="Arial"/>
          <w:spacing w:val="-3"/>
          <w:sz w:val="24"/>
        </w:rPr>
        <w:t xml:space="preserve">to </w:t>
      </w:r>
      <w:hyperlink r:id="rId10" w:history="1">
        <w:r w:rsidRPr="007D4CC0">
          <w:rPr>
            <w:rStyle w:val="Hyperlink"/>
            <w:rFonts w:cs="Arial"/>
            <w:sz w:val="24"/>
          </w:rPr>
          <w:t>cusc.team@nationalgrideso.com</w:t>
        </w:r>
      </w:hyperlink>
      <w:r w:rsidRPr="007D4CC0">
        <w:rPr>
          <w:rStyle w:val="Hyperlink"/>
          <w:rFonts w:cs="Arial"/>
          <w:sz w:val="24"/>
        </w:rPr>
        <w:t xml:space="preserve"> </w:t>
      </w:r>
      <w:r w:rsidRPr="007D4CC0">
        <w:rPr>
          <w:rFonts w:cs="Arial"/>
          <w:spacing w:val="-3"/>
          <w:sz w:val="24"/>
        </w:rPr>
        <w:t xml:space="preserve">by </w:t>
      </w:r>
      <w:r w:rsidR="00B474DD" w:rsidRPr="007D4CC0">
        <w:rPr>
          <w:rFonts w:cs="Arial"/>
          <w:b/>
          <w:spacing w:val="-3"/>
          <w:sz w:val="24"/>
        </w:rPr>
        <w:t>5</w:t>
      </w:r>
      <w:r w:rsidRPr="007D4CC0">
        <w:rPr>
          <w:rFonts w:cs="Arial"/>
          <w:b/>
          <w:spacing w:val="-3"/>
          <w:sz w:val="24"/>
        </w:rPr>
        <w:t>pm</w:t>
      </w:r>
      <w:r w:rsidRPr="007D4CC0">
        <w:rPr>
          <w:rFonts w:cs="Arial"/>
          <w:spacing w:val="-3"/>
          <w:sz w:val="24"/>
        </w:rPr>
        <w:t xml:space="preserve"> on </w:t>
      </w:r>
      <w:r w:rsidR="007D4CC0" w:rsidRPr="007D4CC0">
        <w:rPr>
          <w:rFonts w:cs="Arial"/>
          <w:b/>
          <w:spacing w:val="-3"/>
          <w:sz w:val="24"/>
        </w:rPr>
        <w:t>10</w:t>
      </w:r>
      <w:r w:rsidR="007D4CC0">
        <w:rPr>
          <w:rFonts w:cs="Arial"/>
          <w:b/>
          <w:spacing w:val="-3"/>
          <w:sz w:val="24"/>
        </w:rPr>
        <w:t xml:space="preserve"> July 2024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304487F8" w14:textId="10D5A8F0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FF6E91" w:rsidRPr="00FF6E91">
        <w:rPr>
          <w:rStyle w:val="Hyperlink"/>
        </w:rPr>
        <w:t>cusc.team</w:t>
      </w:r>
      <w:r w:rsidRPr="00F61649">
        <w:rPr>
          <w:rStyle w:val="Hyperlink"/>
          <w:sz w:val="24"/>
        </w:rPr>
        <w:t>@nationalgrideso.com</w:t>
      </w:r>
    </w:p>
    <w:p w14:paraId="5021098A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5003AFAB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E77C1CF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7352F165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7384A276" w14:textId="77777777" w:rsidTr="00760AB5">
        <w:trPr>
          <w:trHeight w:val="238"/>
        </w:trPr>
        <w:tc>
          <w:tcPr>
            <w:tcW w:w="3085" w:type="dxa"/>
          </w:tcPr>
          <w:p w14:paraId="38771641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AD1241A8B4174A25A76A478993737D4C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4B9D7B0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7D40525" w14:textId="77777777" w:rsidTr="00760AB5">
        <w:trPr>
          <w:trHeight w:val="238"/>
        </w:trPr>
        <w:tc>
          <w:tcPr>
            <w:tcW w:w="3085" w:type="dxa"/>
          </w:tcPr>
          <w:p w14:paraId="4259858C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815019F22204C1F9C81E1196D9717B2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7F652F4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8EB9DD9" w14:textId="77777777" w:rsidTr="00760AB5">
        <w:trPr>
          <w:trHeight w:val="238"/>
        </w:trPr>
        <w:tc>
          <w:tcPr>
            <w:tcW w:w="3085" w:type="dxa"/>
          </w:tcPr>
          <w:p w14:paraId="4BD63F9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7E12A041C71743F0A950F036F49B8D7E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7551A9CA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F47E7F4" w14:textId="77777777" w:rsidTr="00760AB5">
        <w:trPr>
          <w:trHeight w:val="238"/>
        </w:trPr>
        <w:tc>
          <w:tcPr>
            <w:tcW w:w="3085" w:type="dxa"/>
          </w:tcPr>
          <w:p w14:paraId="62136439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7E12A041C71743F0A950F036F49B8D7E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1CF8C91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10075" w:rsidRPr="00CF795B" w14:paraId="251A39A7" w14:textId="77777777" w:rsidTr="003C31CD">
        <w:trPr>
          <w:trHeight w:val="238"/>
        </w:trPr>
        <w:tc>
          <w:tcPr>
            <w:tcW w:w="3085" w:type="dxa"/>
          </w:tcPr>
          <w:p w14:paraId="549A38A2" w14:textId="77777777" w:rsidR="00710075" w:rsidRDefault="00710075" w:rsidP="0071007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3B7B7326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710075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09FD398C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529560F0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47B4B00D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79D2CCE5" w14:textId="77777777" w:rsidR="001D1A18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270B55CB" w14:textId="77777777" w:rsidR="001D1A18" w:rsidRPr="001D1A18" w:rsidRDefault="003B32B3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78E71619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5447B69D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5E3596DA" w14:textId="77777777" w:rsidR="001D1A18" w:rsidRDefault="003B32B3" w:rsidP="001D1A18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D1A18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48E8FFAA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2DA4E7C3" w14:textId="77777777" w:rsidR="00710075" w:rsidRDefault="003B32B3" w:rsidP="0071007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2A5BF6DD" w14:textId="77777777" w:rsidR="00710075" w:rsidRDefault="003B32B3" w:rsidP="0071007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710075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A228C70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1A729D8D" w14:textId="77777777" w:rsidR="005F422C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67780A" w:rsidRPr="009329E0" w14:paraId="6DA05277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3A12DD40" w14:textId="77777777" w:rsidR="0067780A" w:rsidRPr="00580906" w:rsidRDefault="0067780A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00BEAE7B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E384A13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407E86E2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5109521F" w14:textId="77777777" w:rsidR="0067780A" w:rsidRPr="009329E0" w:rsidRDefault="003B32B3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67780A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67780A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67780A" w:rsidRPr="00580906">
              <w:rPr>
                <w:b w:val="0"/>
                <w:bCs w:val="0"/>
                <w:i/>
              </w:rPr>
              <w:t xml:space="preserve"> </w:t>
            </w:r>
            <w:r w:rsidR="0067780A">
              <w:rPr>
                <w:b w:val="0"/>
                <w:bCs w:val="0"/>
                <w:i/>
              </w:rPr>
              <w:t xml:space="preserve">with </w:t>
            </w:r>
            <w:r w:rsidR="0067780A" w:rsidRPr="00580906">
              <w:rPr>
                <w:b w:val="0"/>
                <w:bCs w:val="0"/>
                <w:i/>
              </w:rPr>
              <w:t>industry</w:t>
            </w:r>
            <w:r w:rsidR="0067780A">
              <w:rPr>
                <w:b w:val="0"/>
                <w:bCs w:val="0"/>
                <w:i/>
              </w:rPr>
              <w:t xml:space="preserve"> and the Panel</w:t>
            </w:r>
            <w:r w:rsidR="0067780A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67780A" w14:paraId="481F0253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3A888BF4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236DD8B3" w14:textId="77777777" w:rsidR="0067780A" w:rsidRDefault="003B32B3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67780A">
              <w:rPr>
                <w:i/>
              </w:rPr>
              <w:t xml:space="preserve">will be disclosed to the Authority in full but, unless specified, </w:t>
            </w:r>
            <w:r w:rsidR="0067780A" w:rsidRPr="00580906">
              <w:rPr>
                <w:i/>
                <w:u w:val="single"/>
              </w:rPr>
              <w:t>will not be shared</w:t>
            </w:r>
            <w:r w:rsidR="0067780A">
              <w:rPr>
                <w:i/>
              </w:rPr>
              <w:t xml:space="preserve"> with the Panel or the industry for further consideration)</w:t>
            </w:r>
          </w:p>
        </w:tc>
      </w:tr>
    </w:tbl>
    <w:p w14:paraId="68A905F0" w14:textId="77777777" w:rsidR="0067780A" w:rsidRDefault="0067780A" w:rsidP="005F422C">
      <w:pPr>
        <w:rPr>
          <w:i/>
        </w:rPr>
      </w:pPr>
    </w:p>
    <w:p w14:paraId="73BB0D05" w14:textId="77777777" w:rsidR="00313FF2" w:rsidRPr="00FF6E91" w:rsidRDefault="00313FF2" w:rsidP="00FF6E91">
      <w:pPr>
        <w:spacing w:after="160" w:line="259" w:lineRule="auto"/>
        <w:rPr>
          <w:i/>
        </w:rPr>
      </w:pPr>
    </w:p>
    <w:p w14:paraId="69EF75CB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2286EC0D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2D1A7981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BB407FA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74A2F1E9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lastRenderedPageBreak/>
        <w:t>Promoting efficiency in the implementation and administration of the CUSC arrangements.</w:t>
      </w:r>
    </w:p>
    <w:p w14:paraId="2A276DA9" w14:textId="77777777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t>*</w:t>
      </w:r>
      <w:r w:rsidR="00D57053"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00DC96BE" w14:textId="77777777" w:rsidR="00315632" w:rsidRDefault="00315632" w:rsidP="00315632">
      <w:pPr>
        <w:spacing w:after="160" w:line="259" w:lineRule="auto"/>
        <w:rPr>
          <w:i/>
        </w:rPr>
      </w:pPr>
    </w:p>
    <w:p w14:paraId="298FA1CF" w14:textId="7A2E2994" w:rsidR="00315632" w:rsidRPr="00697846" w:rsidRDefault="00315632" w:rsidP="00315632">
      <w:pPr>
        <w:spacing w:after="160" w:line="256" w:lineRule="auto"/>
        <w:rPr>
          <w:b/>
          <w:color w:val="F26522" w:themeColor="accent1"/>
          <w:sz w:val="24"/>
        </w:rPr>
      </w:pPr>
      <w:r w:rsidRPr="00697846">
        <w:rPr>
          <w:b/>
          <w:color w:val="F26522" w:themeColor="accent1"/>
          <w:sz w:val="24"/>
        </w:rPr>
        <w:t xml:space="preserve">For reference, </w:t>
      </w:r>
      <w:r>
        <w:rPr>
          <w:b/>
          <w:color w:val="F26522" w:themeColor="accent1"/>
          <w:sz w:val="24"/>
        </w:rPr>
        <w:t xml:space="preserve">(for consultation questions </w:t>
      </w:r>
      <w:r w:rsidR="003B32B3">
        <w:rPr>
          <w:b/>
          <w:color w:val="F26522" w:themeColor="accent1"/>
          <w:sz w:val="24"/>
        </w:rPr>
        <w:t>4</w:t>
      </w:r>
      <w:r>
        <w:rPr>
          <w:b/>
          <w:color w:val="F26522" w:themeColor="accent1"/>
          <w:sz w:val="24"/>
        </w:rPr>
        <w:t xml:space="preserve"> &amp; </w:t>
      </w:r>
      <w:r w:rsidR="003B32B3">
        <w:rPr>
          <w:b/>
          <w:color w:val="F26522" w:themeColor="accent1"/>
          <w:sz w:val="24"/>
        </w:rPr>
        <w:t>5</w:t>
      </w:r>
      <w:r>
        <w:rPr>
          <w:b/>
          <w:color w:val="F26522" w:themeColor="accent1"/>
          <w:sz w:val="24"/>
        </w:rPr>
        <w:t xml:space="preserve">) </w:t>
      </w:r>
      <w:r w:rsidRPr="00697846">
        <w:rPr>
          <w:b/>
          <w:color w:val="F26522" w:themeColor="accent1"/>
          <w:sz w:val="24"/>
        </w:rPr>
        <w:t xml:space="preserve">the Electricity Balancing </w:t>
      </w:r>
      <w:r w:rsidR="00434488">
        <w:rPr>
          <w:b/>
          <w:color w:val="F26522" w:themeColor="accent1"/>
          <w:sz w:val="24"/>
        </w:rPr>
        <w:t>Regulation</w:t>
      </w:r>
      <w:r w:rsidRPr="00697846">
        <w:rPr>
          <w:b/>
          <w:color w:val="F26522" w:themeColor="accent1"/>
          <w:sz w:val="24"/>
        </w:rPr>
        <w:t xml:space="preserve"> (</w:t>
      </w:r>
      <w:r w:rsidR="00434488">
        <w:rPr>
          <w:b/>
          <w:color w:val="F26522" w:themeColor="accent1"/>
          <w:sz w:val="24"/>
        </w:rPr>
        <w:t>EBR</w:t>
      </w:r>
      <w:r w:rsidRPr="00697846">
        <w:rPr>
          <w:b/>
          <w:color w:val="F26522" w:themeColor="accent1"/>
          <w:sz w:val="24"/>
        </w:rPr>
        <w:t xml:space="preserve">) Article 3 </w:t>
      </w:r>
      <w:r>
        <w:rPr>
          <w:b/>
          <w:color w:val="F26522" w:themeColor="accent1"/>
          <w:sz w:val="24"/>
        </w:rPr>
        <w:t>O</w:t>
      </w:r>
      <w:r w:rsidRPr="00697846">
        <w:rPr>
          <w:b/>
          <w:color w:val="F26522" w:themeColor="accent1"/>
          <w:sz w:val="24"/>
        </w:rPr>
        <w:t>bjectives and regulatory aspects are:</w:t>
      </w:r>
    </w:p>
    <w:p w14:paraId="063F512E" w14:textId="77777777" w:rsidR="00315632" w:rsidRPr="007A2F7E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>
        <w:rPr>
          <w:i/>
        </w:rPr>
        <w:t>f</w:t>
      </w:r>
      <w:r w:rsidRPr="007A2F7E">
        <w:rPr>
          <w:i/>
        </w:rPr>
        <w:t>ostering effective competition, non-discrimination and transparency in balancing markets;</w:t>
      </w:r>
    </w:p>
    <w:p w14:paraId="4619FB8F" w14:textId="77777777" w:rsidR="00315632" w:rsidRPr="007A2F7E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enhancing efficiency of balancing as well as efficiency of national balancing markets;</w:t>
      </w:r>
    </w:p>
    <w:p w14:paraId="6DD474BA" w14:textId="77777777" w:rsidR="00315632" w:rsidRPr="007A2F7E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integrating balancing markets and promoting the possibilities for exchanges of balancing services while contributing to operational security;</w:t>
      </w:r>
    </w:p>
    <w:p w14:paraId="0A8EE894" w14:textId="77777777" w:rsidR="00315632" w:rsidRPr="007A2F7E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contributing to the efficient long-term operation and development of the electricity transmission system and electricity sector while facilitating the efficient and consistent functioning of day-ahead, intraday and balancing markets;</w:t>
      </w:r>
    </w:p>
    <w:p w14:paraId="277D238C" w14:textId="77777777" w:rsidR="00315632" w:rsidRPr="007A2F7E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ensuring that the procurement of balancing services is fair, objective, transparent and market-based, avoids undue barriers to entry for new entrants, fosters the liquidity of balancing markets while preventing undue market distortions;</w:t>
      </w:r>
    </w:p>
    <w:p w14:paraId="06C98B07" w14:textId="77777777" w:rsidR="00315632" w:rsidRPr="007A2F7E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demand response including aggregation facilities and energy storage while ensuring they compete with other balancing services at a level playing field and, where necessary, act independently when serving a single demand facility;</w:t>
      </w:r>
    </w:p>
    <w:p w14:paraId="7CE744DC" w14:textId="77777777" w:rsidR="00315632" w:rsidRDefault="00315632" w:rsidP="00315632">
      <w:pPr>
        <w:pStyle w:val="ListParagraph"/>
        <w:numPr>
          <w:ilvl w:val="0"/>
          <w:numId w:val="16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renewable energy sources and supporting the achievement of any target specified in an enactment for the share of energy from renewable sources.</w:t>
      </w:r>
    </w:p>
    <w:p w14:paraId="4F49AA66" w14:textId="77777777" w:rsidR="00315632" w:rsidRPr="00697846" w:rsidRDefault="00315632" w:rsidP="00315632">
      <w:pPr>
        <w:pStyle w:val="ListParagraph"/>
        <w:spacing w:after="160" w:line="259" w:lineRule="auto"/>
        <w:rPr>
          <w:i/>
        </w:rPr>
      </w:pPr>
    </w:p>
    <w:tbl>
      <w:tblPr>
        <w:tblStyle w:val="TableGrid"/>
        <w:tblW w:w="948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4A0" w:firstRow="1" w:lastRow="0" w:firstColumn="1" w:lastColumn="0" w:noHBand="0" w:noVBand="1"/>
      </w:tblPr>
      <w:tblGrid>
        <w:gridCol w:w="9486"/>
      </w:tblGrid>
      <w:tr w:rsidR="00315632" w:rsidRPr="00332DFE" w14:paraId="1E4CCE84" w14:textId="77777777" w:rsidTr="00367548">
        <w:tc>
          <w:tcPr>
            <w:tcW w:w="9486" w:type="dxa"/>
            <w:shd w:val="clear" w:color="auto" w:fill="F26522" w:themeFill="accent1"/>
          </w:tcPr>
          <w:p w14:paraId="581AFC45" w14:textId="77777777" w:rsidR="00315632" w:rsidRPr="00332DFE" w:rsidRDefault="00315632" w:rsidP="0036754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What is the </w:t>
            </w:r>
            <w:r w:rsidR="00434488">
              <w:rPr>
                <w:b/>
                <w:color w:val="FFFFFF" w:themeColor="background1"/>
              </w:rPr>
              <w:t>EBR</w:t>
            </w:r>
            <w:r>
              <w:rPr>
                <w:b/>
                <w:color w:val="FFFFFF" w:themeColor="background1"/>
              </w:rPr>
              <w:t>?</w:t>
            </w:r>
          </w:p>
        </w:tc>
      </w:tr>
      <w:tr w:rsidR="00315632" w:rsidRPr="00332DFE" w14:paraId="7B87CBC7" w14:textId="77777777" w:rsidTr="00367548">
        <w:tc>
          <w:tcPr>
            <w:tcW w:w="9486" w:type="dxa"/>
          </w:tcPr>
          <w:p w14:paraId="039B6391" w14:textId="77777777" w:rsidR="00315632" w:rsidRDefault="00315632" w:rsidP="005C266B">
            <w:pPr>
              <w:jc w:val="both"/>
            </w:pPr>
            <w:r>
              <w:t xml:space="preserve">The Electricity Balancing </w:t>
            </w:r>
            <w:r w:rsidR="00434488">
              <w:t>Regulation</w:t>
            </w:r>
            <w:r>
              <w:t xml:space="preserve"> (</w:t>
            </w:r>
            <w:r w:rsidR="00434488">
              <w:t>EBR</w:t>
            </w:r>
            <w:r>
              <w:t>) is a European Network Code introduced by the Third Energy Package European legislation in late 2017.</w:t>
            </w:r>
          </w:p>
          <w:p w14:paraId="7B475B55" w14:textId="77777777" w:rsidR="00315632" w:rsidRPr="00697846" w:rsidRDefault="00315632" w:rsidP="005C266B">
            <w:pPr>
              <w:spacing w:before="120" w:after="120"/>
              <w:jc w:val="both"/>
            </w:pPr>
            <w:r w:rsidRPr="00697846">
              <w:t xml:space="preserve">The </w:t>
            </w:r>
            <w:r w:rsidR="00434488">
              <w:t>EBR</w:t>
            </w:r>
            <w:r w:rsidRPr="00697846">
              <w:t xml:space="preserve"> regulation lays down the rules for the integration of balancing markets in Europe, with the objectives of enhancing Europe’s security of supply. The </w:t>
            </w:r>
            <w:r w:rsidR="00434488">
              <w:t>EBR</w:t>
            </w:r>
            <w:r w:rsidRPr="00697846">
              <w:t xml:space="preserve"> aims to do this through harmonisation of electricity balancing rules and facilitating the exchange of balancing resources between European Transmission System Operators (TSOs). Article 18 of the </w:t>
            </w:r>
            <w:r w:rsidR="00434488">
              <w:t>EBR</w:t>
            </w:r>
            <w:r w:rsidRPr="00697846">
              <w:t xml:space="preserve"> states that TSOs such as the ESO should have terms and conditions developed for balancing services, which are submitted and approved by Ofgem.</w:t>
            </w:r>
          </w:p>
        </w:tc>
      </w:tr>
    </w:tbl>
    <w:p w14:paraId="23A193E5" w14:textId="77777777" w:rsidR="00315632" w:rsidRPr="00315632" w:rsidRDefault="00315632" w:rsidP="00315632">
      <w:pPr>
        <w:spacing w:after="160" w:line="259" w:lineRule="auto"/>
        <w:rPr>
          <w:i/>
        </w:rPr>
      </w:pPr>
    </w:p>
    <w:p w14:paraId="08B382C0" w14:textId="77777777" w:rsidR="0015058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69ABA8F5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958"/>
        <w:gridCol w:w="4395"/>
      </w:tblGrid>
      <w:tr w:rsidR="00760AB5" w:rsidRPr="00CF795B" w14:paraId="678D6C64" w14:textId="77777777" w:rsidTr="00C258A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797DBB75" w14:textId="54D4EA5B" w:rsidR="00760AB5" w:rsidRPr="00CF795B" w:rsidRDefault="001B771A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150585" w:rsidRPr="00CF795B" w14:paraId="763DD3BF" w14:textId="77777777" w:rsidTr="00150585">
        <w:trPr>
          <w:trHeight w:val="500"/>
        </w:trPr>
        <w:tc>
          <w:tcPr>
            <w:tcW w:w="483" w:type="dxa"/>
            <w:vMerge w:val="restart"/>
          </w:tcPr>
          <w:p w14:paraId="37841FF4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62CAB57F" w14:textId="1C32CEDF" w:rsidR="00150585" w:rsidRPr="00CF795B" w:rsidRDefault="00165C45" w:rsidP="00386948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</w:t>
            </w:r>
            <w:r w:rsidR="0003269F">
              <w:rPr>
                <w:sz w:val="24"/>
              </w:rPr>
              <w:t xml:space="preserve"> </w:t>
            </w:r>
            <w:r w:rsidRPr="00165C45">
              <w:rPr>
                <w:sz w:val="24"/>
              </w:rPr>
              <w:lastRenderedPageBreak/>
              <w:t>against the Applicable Objectives?</w:t>
            </w:r>
          </w:p>
        </w:tc>
        <w:tc>
          <w:tcPr>
            <w:tcW w:w="6353" w:type="dxa"/>
            <w:gridSpan w:val="2"/>
          </w:tcPr>
          <w:p w14:paraId="15A1AB85" w14:textId="69B8F726" w:rsidR="00150585" w:rsidRPr="00867B72" w:rsidRDefault="00150585" w:rsidP="00101C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Mark the Objectives which you believe </w:t>
            </w:r>
            <w:r w:rsidR="00165C45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165C45">
              <w:rPr>
                <w:sz w:val="24"/>
              </w:rPr>
              <w:t xml:space="preserve">proposed </w:t>
            </w:r>
            <w:r>
              <w:rPr>
                <w:sz w:val="24"/>
              </w:rPr>
              <w:t>solution</w:t>
            </w:r>
            <w:r w:rsidR="00FF6E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better facilitates:</w:t>
            </w:r>
          </w:p>
        </w:tc>
      </w:tr>
      <w:tr w:rsidR="00150585" w:rsidRPr="00CF795B" w14:paraId="5372F478" w14:textId="77777777" w:rsidTr="00150585">
        <w:trPr>
          <w:trHeight w:val="126"/>
        </w:trPr>
        <w:tc>
          <w:tcPr>
            <w:tcW w:w="483" w:type="dxa"/>
            <w:vMerge/>
          </w:tcPr>
          <w:p w14:paraId="3CF13CB3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0DB271AD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11BFBABD" w14:textId="7777777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395" w:type="dxa"/>
          </w:tcPr>
          <w:p w14:paraId="036BA3AE" w14:textId="70C46190" w:rsidR="00150585" w:rsidRDefault="003B32B3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A 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B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D   </w:t>
            </w:r>
          </w:p>
        </w:tc>
      </w:tr>
      <w:tr w:rsidR="00150585" w:rsidRPr="00CF795B" w14:paraId="55692738" w14:textId="77777777" w:rsidTr="00150585">
        <w:trPr>
          <w:trHeight w:val="500"/>
        </w:trPr>
        <w:tc>
          <w:tcPr>
            <w:tcW w:w="483" w:type="dxa"/>
            <w:vMerge/>
          </w:tcPr>
          <w:p w14:paraId="275DD7D8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562E3FE6" w14:textId="77777777" w:rsidR="00150585" w:rsidRPr="009E1BFB" w:rsidRDefault="00150585" w:rsidP="0038694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563557985"/>
            <w:placeholder>
              <w:docPart w:val="AC412315FE384BD9B1537D6D9CE8CA46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75650DE" w14:textId="77777777" w:rsidR="00150585" w:rsidRDefault="00150585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2BA2FA53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2AECBE71" w14:textId="29B82944" w:rsidR="00C258AA" w:rsidRPr="00CF795B" w:rsidRDefault="0008636A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5752C29A" w14:textId="77777777" w:rsidR="00C258AA" w:rsidRPr="00CF795B" w:rsidRDefault="00C258A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1D0067B6" w14:textId="77777777" w:rsidR="00C258AA" w:rsidRDefault="003B32B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33977BD2" w14:textId="77777777" w:rsidR="00C258AA" w:rsidRDefault="003B32B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557604CC" w14:textId="77777777" w:rsidR="00C258AA" w:rsidRPr="00CF795B" w:rsidRDefault="00C258AA" w:rsidP="00386948">
            <w:pPr>
              <w:rPr>
                <w:rFonts w:cs="Arial"/>
                <w:sz w:val="24"/>
              </w:rPr>
            </w:pPr>
          </w:p>
        </w:tc>
      </w:tr>
      <w:tr w:rsidR="00C258AA" w:rsidRPr="00CF795B" w14:paraId="25700AF9" w14:textId="77777777" w:rsidTr="00150585">
        <w:trPr>
          <w:trHeight w:val="600"/>
        </w:trPr>
        <w:tc>
          <w:tcPr>
            <w:tcW w:w="483" w:type="dxa"/>
            <w:vMerge/>
          </w:tcPr>
          <w:p w14:paraId="266A116E" w14:textId="77777777" w:rsidR="00C258AA" w:rsidRDefault="00C258AA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4E2B632E" w14:textId="77777777" w:rsidR="00C258AA" w:rsidRPr="00CF795B" w:rsidRDefault="00C258AA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19E82FAB15D24D65BB059DFCE7F6CC9E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7188BAB8" w14:textId="77777777" w:rsidR="00C258AA" w:rsidRDefault="00C258AA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17F1ED5D" w14:textId="77777777" w:rsidTr="00150585">
        <w:trPr>
          <w:trHeight w:val="264"/>
        </w:trPr>
        <w:tc>
          <w:tcPr>
            <w:tcW w:w="483" w:type="dxa"/>
          </w:tcPr>
          <w:p w14:paraId="5661BC1C" w14:textId="2C32C0AC" w:rsidR="0006725A" w:rsidRPr="00CF795B" w:rsidRDefault="0008636A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7E7A6D36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8DF6E4A0AF524742A717B534CAC9F672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39BCB82A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13134F20" w14:textId="77777777" w:rsidTr="00150585">
        <w:trPr>
          <w:trHeight w:val="1500"/>
        </w:trPr>
        <w:tc>
          <w:tcPr>
            <w:tcW w:w="483" w:type="dxa"/>
            <w:vMerge w:val="restart"/>
          </w:tcPr>
          <w:p w14:paraId="372BD4EA" w14:textId="1AFC558F" w:rsidR="00C258AA" w:rsidRDefault="0008636A" w:rsidP="00315632">
            <w:pPr>
              <w:rPr>
                <w:rFonts w:cs="Arial"/>
                <w:sz w:val="24"/>
              </w:rPr>
            </w:pPr>
            <w:bookmarkStart w:id="1" w:name="_Hlk65582802"/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  <w:vMerge w:val="restart"/>
          </w:tcPr>
          <w:p w14:paraId="2793DD77" w14:textId="394A7529" w:rsidR="00C258AA" w:rsidRPr="00CF795B" w:rsidRDefault="00C258AA" w:rsidP="00315632">
            <w:pPr>
              <w:rPr>
                <w:bCs/>
                <w:sz w:val="24"/>
              </w:rPr>
            </w:pPr>
            <w:r w:rsidRPr="007A2F7E">
              <w:rPr>
                <w:rFonts w:cs="Arial"/>
                <w:sz w:val="24"/>
              </w:rPr>
              <w:t xml:space="preserve">Do you agree that </w:t>
            </w:r>
            <w:r w:rsidR="00FF6E91" w:rsidRPr="00FF6E91">
              <w:rPr>
                <w:rFonts w:cs="Arial"/>
                <w:sz w:val="24"/>
              </w:rPr>
              <w:t>CMP436</w:t>
            </w:r>
            <w:r w:rsidRPr="00FF6E91">
              <w:rPr>
                <w:rFonts w:cs="Arial"/>
                <w:sz w:val="24"/>
              </w:rPr>
              <w:t xml:space="preserve"> does impact the </w:t>
            </w:r>
            <w:hyperlink r:id="rId11" w:history="1">
              <w:r w:rsidRPr="00983BDA">
                <w:rPr>
                  <w:rStyle w:val="Hyperlink"/>
                  <w:rFonts w:cs="Arial"/>
                  <w:sz w:val="24"/>
                </w:rPr>
                <w:t xml:space="preserve">Electricity Balancing Regulation (EBR) Article 18 terms and conditions held within the </w:t>
              </w:r>
              <w:r w:rsidR="00FF6E91" w:rsidRPr="00983BDA">
                <w:rPr>
                  <w:rStyle w:val="Hyperlink"/>
                  <w:rFonts w:cs="Arial"/>
                  <w:sz w:val="24"/>
                </w:rPr>
                <w:t>CUSC</w:t>
              </w:r>
            </w:hyperlink>
            <w:r w:rsidRPr="00FF6E91">
              <w:rPr>
                <w:rFonts w:cs="Arial"/>
                <w:sz w:val="24"/>
              </w:rPr>
              <w:t>?</w:t>
            </w:r>
            <w:r w:rsidRPr="007A2F7E">
              <w:rPr>
                <w:rFonts w:cs="Arial"/>
                <w:sz w:val="24"/>
              </w:rPr>
              <w:t xml:space="preserve">   </w:t>
            </w:r>
          </w:p>
        </w:tc>
        <w:tc>
          <w:tcPr>
            <w:tcW w:w="6353" w:type="dxa"/>
            <w:gridSpan w:val="2"/>
          </w:tcPr>
          <w:p w14:paraId="6EA3EA81" w14:textId="77777777" w:rsidR="00C258AA" w:rsidRDefault="003B32B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931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2168539F" w14:textId="77777777" w:rsidR="00C258AA" w:rsidRDefault="003B32B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06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3A5CBEDF" w14:textId="77777777" w:rsidR="00C258AA" w:rsidRDefault="00C258AA" w:rsidP="00315632">
            <w:pPr>
              <w:rPr>
                <w:rFonts w:cs="Arial"/>
                <w:sz w:val="24"/>
              </w:rPr>
            </w:pPr>
          </w:p>
        </w:tc>
      </w:tr>
      <w:tr w:rsidR="00C258AA" w:rsidRPr="00CF795B" w14:paraId="284214B5" w14:textId="77777777" w:rsidTr="00983BDA">
        <w:trPr>
          <w:trHeight w:val="706"/>
        </w:trPr>
        <w:tc>
          <w:tcPr>
            <w:tcW w:w="483" w:type="dxa"/>
            <w:vMerge/>
          </w:tcPr>
          <w:p w14:paraId="66CF377E" w14:textId="77777777" w:rsidR="00C258AA" w:rsidRDefault="00C258AA" w:rsidP="00315632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3690D7CE" w14:textId="77777777" w:rsidR="00C258AA" w:rsidRPr="007A2F7E" w:rsidRDefault="00C258AA" w:rsidP="00315632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841459716"/>
            <w:placeholder>
              <w:docPart w:val="91F3C9C5A976426D82C91EE9DEDC2CC6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6DB3DD6A" w14:textId="77777777" w:rsidR="00C258AA" w:rsidRDefault="00C258AA" w:rsidP="00315632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1"/>
      <w:tr w:rsidR="00C258AA" w:rsidRPr="00CF795B" w14:paraId="0178BD9B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0A213E7F" w14:textId="6D09A41D" w:rsidR="00C258AA" w:rsidRDefault="0008636A" w:rsidP="0031563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91" w:type="dxa"/>
            <w:vMerge w:val="restart"/>
          </w:tcPr>
          <w:p w14:paraId="38674057" w14:textId="188A939B" w:rsidR="00C258AA" w:rsidRPr="00CF795B" w:rsidRDefault="00C258AA" w:rsidP="00315632">
            <w:pPr>
              <w:rPr>
                <w:bCs/>
                <w:sz w:val="24"/>
              </w:rPr>
            </w:pPr>
            <w:bookmarkStart w:id="2" w:name="_Hlk65582824"/>
            <w:r w:rsidRPr="007A2F7E">
              <w:rPr>
                <w:rFonts w:cs="Arial"/>
                <w:sz w:val="24"/>
              </w:rPr>
              <w:t xml:space="preserve">Do you have any comments on the impact of </w:t>
            </w:r>
            <w:r w:rsidR="00FF6E91">
              <w:rPr>
                <w:rFonts w:cs="Arial"/>
                <w:sz w:val="24"/>
              </w:rPr>
              <w:t>CMP436</w:t>
            </w:r>
            <w:r w:rsidRPr="007A2F7E">
              <w:rPr>
                <w:rFonts w:cs="Arial"/>
                <w:sz w:val="24"/>
              </w:rPr>
              <w:t xml:space="preserve"> on the </w:t>
            </w:r>
            <w:r>
              <w:rPr>
                <w:rFonts w:cs="Arial"/>
                <w:sz w:val="24"/>
              </w:rPr>
              <w:t>EBR</w:t>
            </w:r>
            <w:r w:rsidRPr="007A2F7E">
              <w:rPr>
                <w:rFonts w:cs="Arial"/>
                <w:sz w:val="24"/>
              </w:rPr>
              <w:t xml:space="preserve"> Objectives?</w:t>
            </w:r>
            <w:bookmarkEnd w:id="2"/>
          </w:p>
        </w:tc>
        <w:tc>
          <w:tcPr>
            <w:tcW w:w="6353" w:type="dxa"/>
            <w:gridSpan w:val="2"/>
          </w:tcPr>
          <w:p w14:paraId="6C1C17E7" w14:textId="77777777" w:rsidR="00C258AA" w:rsidRDefault="003B32B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7908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0CCDF201" w14:textId="77777777" w:rsidR="00C258AA" w:rsidRDefault="003B32B3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9454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53C9D838" w14:textId="77777777" w:rsidR="00C258AA" w:rsidRDefault="00C258AA" w:rsidP="00315632">
            <w:pPr>
              <w:rPr>
                <w:rFonts w:cs="Arial"/>
                <w:sz w:val="24"/>
              </w:rPr>
            </w:pPr>
          </w:p>
        </w:tc>
      </w:tr>
      <w:tr w:rsidR="00C258AA" w:rsidRPr="00CF795B" w14:paraId="3C7A79C0" w14:textId="77777777" w:rsidTr="00150585">
        <w:trPr>
          <w:trHeight w:val="600"/>
        </w:trPr>
        <w:tc>
          <w:tcPr>
            <w:tcW w:w="483" w:type="dxa"/>
            <w:vMerge/>
          </w:tcPr>
          <w:p w14:paraId="100E8DF2" w14:textId="77777777" w:rsidR="00C258AA" w:rsidRDefault="00C258AA" w:rsidP="00315632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9683DF5" w14:textId="77777777" w:rsidR="00C258AA" w:rsidRPr="007A2F7E" w:rsidRDefault="00C258AA" w:rsidP="00315632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102615386"/>
            <w:placeholder>
              <w:docPart w:val="A2B303534DA140FAA72B3BAF61428B2C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F1D9218" w14:textId="77777777" w:rsidR="00C258AA" w:rsidRDefault="00C258AA" w:rsidP="00315632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19D806F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F923" w14:textId="77777777" w:rsidR="00A7763A" w:rsidRDefault="00A7763A" w:rsidP="0006725A">
      <w:pPr>
        <w:spacing w:line="240" w:lineRule="auto"/>
      </w:pPr>
      <w:r>
        <w:separator/>
      </w:r>
    </w:p>
  </w:endnote>
  <w:endnote w:type="continuationSeparator" w:id="0">
    <w:p w14:paraId="0829D1B0" w14:textId="77777777" w:rsidR="00A7763A" w:rsidRDefault="00A7763A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77BD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C3879DB" w14:textId="77777777" w:rsidR="00B305B6" w:rsidRDefault="003B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CD5E" w14:textId="77777777" w:rsidR="00A7763A" w:rsidRDefault="00A7763A" w:rsidP="0006725A">
      <w:pPr>
        <w:spacing w:line="240" w:lineRule="auto"/>
      </w:pPr>
      <w:r>
        <w:separator/>
      </w:r>
    </w:p>
  </w:footnote>
  <w:footnote w:type="continuationSeparator" w:id="0">
    <w:p w14:paraId="47B94F06" w14:textId="77777777" w:rsidR="00A7763A" w:rsidRDefault="00A7763A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E19" w14:textId="50C94066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AAC02C7" wp14:editId="13F36B9B">
          <wp:simplePos x="0" y="0"/>
          <wp:positionH relativeFrom="margin">
            <wp:posOffset>33655</wp:posOffset>
          </wp:positionH>
          <wp:positionV relativeFrom="page">
            <wp:posOffset>211455</wp:posOffset>
          </wp:positionV>
          <wp:extent cx="469900" cy="27432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4" t="-6855" b="-1"/>
                  <a:stretch/>
                </pic:blipFill>
                <pic:spPr bwMode="auto">
                  <a:xfrm>
                    <a:off x="0" y="0"/>
                    <a:ext cx="4699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 xml:space="preserve">Code Administrator </w:t>
    </w:r>
    <w:r w:rsidR="00C2141E" w:rsidRPr="00647F1E">
      <w:t>Consultation</w:t>
    </w:r>
    <w:r w:rsidR="00313FF2" w:rsidRPr="00647F1E">
      <w:t xml:space="preserve"> CMP</w:t>
    </w:r>
    <w:r w:rsidR="00647F1E" w:rsidRPr="00647F1E">
      <w:t>436</w:t>
    </w:r>
  </w:p>
  <w:p w14:paraId="64F492F6" w14:textId="3EB819FF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647F1E">
      <w:t>10</w:t>
    </w:r>
    <w:r w:rsidR="00E053FF">
      <w:t>/06/2024</w:t>
    </w:r>
    <w:r>
      <w:t xml:space="preserve"> - respond by 5pm on </w:t>
    </w:r>
    <w:r w:rsidR="0003269F">
      <w:t>10/07/2024</w:t>
    </w:r>
  </w:p>
  <w:p w14:paraId="15B6C734" w14:textId="77777777" w:rsidR="004B76AD" w:rsidRDefault="003B32B3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6814">
    <w:abstractNumId w:val="2"/>
  </w:num>
  <w:num w:numId="2" w16cid:durableId="235945216">
    <w:abstractNumId w:val="6"/>
  </w:num>
  <w:num w:numId="3" w16cid:durableId="1895698250">
    <w:abstractNumId w:val="7"/>
  </w:num>
  <w:num w:numId="4" w16cid:durableId="1616717696">
    <w:abstractNumId w:val="9"/>
  </w:num>
  <w:num w:numId="5" w16cid:durableId="1059129777">
    <w:abstractNumId w:val="13"/>
  </w:num>
  <w:num w:numId="6" w16cid:durableId="971205190">
    <w:abstractNumId w:val="5"/>
  </w:num>
  <w:num w:numId="7" w16cid:durableId="2053530093">
    <w:abstractNumId w:val="8"/>
  </w:num>
  <w:num w:numId="8" w16cid:durableId="1799295904">
    <w:abstractNumId w:val="14"/>
  </w:num>
  <w:num w:numId="9" w16cid:durableId="1838184211">
    <w:abstractNumId w:val="4"/>
  </w:num>
  <w:num w:numId="10" w16cid:durableId="2039427104">
    <w:abstractNumId w:val="3"/>
  </w:num>
  <w:num w:numId="11" w16cid:durableId="537427681">
    <w:abstractNumId w:val="10"/>
  </w:num>
  <w:num w:numId="12" w16cid:durableId="1489857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27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85930">
    <w:abstractNumId w:val="0"/>
  </w:num>
  <w:num w:numId="15" w16cid:durableId="1844661060">
    <w:abstractNumId w:val="11"/>
  </w:num>
  <w:num w:numId="16" w16cid:durableId="74576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3A"/>
    <w:rsid w:val="00001630"/>
    <w:rsid w:val="000041D0"/>
    <w:rsid w:val="0003269F"/>
    <w:rsid w:val="00056499"/>
    <w:rsid w:val="0006725A"/>
    <w:rsid w:val="0008636A"/>
    <w:rsid w:val="00087C95"/>
    <w:rsid w:val="00096E17"/>
    <w:rsid w:val="000D146E"/>
    <w:rsid w:val="000D2193"/>
    <w:rsid w:val="000E273C"/>
    <w:rsid w:val="00101C71"/>
    <w:rsid w:val="00120E3B"/>
    <w:rsid w:val="00132DB3"/>
    <w:rsid w:val="00150585"/>
    <w:rsid w:val="00165C45"/>
    <w:rsid w:val="00183D8D"/>
    <w:rsid w:val="001B771A"/>
    <w:rsid w:val="001D1A18"/>
    <w:rsid w:val="001F7E62"/>
    <w:rsid w:val="00217075"/>
    <w:rsid w:val="002D2F08"/>
    <w:rsid w:val="002D7074"/>
    <w:rsid w:val="002E5BC7"/>
    <w:rsid w:val="002E610D"/>
    <w:rsid w:val="00313FF2"/>
    <w:rsid w:val="00315632"/>
    <w:rsid w:val="00330039"/>
    <w:rsid w:val="00386948"/>
    <w:rsid w:val="003B32B3"/>
    <w:rsid w:val="003B51E4"/>
    <w:rsid w:val="003C60F9"/>
    <w:rsid w:val="003C6C26"/>
    <w:rsid w:val="00425BE5"/>
    <w:rsid w:val="00434488"/>
    <w:rsid w:val="00441BF4"/>
    <w:rsid w:val="00486699"/>
    <w:rsid w:val="00540D4E"/>
    <w:rsid w:val="005C266B"/>
    <w:rsid w:val="005F422C"/>
    <w:rsid w:val="006103A5"/>
    <w:rsid w:val="006329D3"/>
    <w:rsid w:val="00647F1E"/>
    <w:rsid w:val="00677103"/>
    <w:rsid w:val="0067780A"/>
    <w:rsid w:val="006909EB"/>
    <w:rsid w:val="006D6D23"/>
    <w:rsid w:val="006D6ECC"/>
    <w:rsid w:val="00710075"/>
    <w:rsid w:val="00713E51"/>
    <w:rsid w:val="00760AB5"/>
    <w:rsid w:val="00790E02"/>
    <w:rsid w:val="00794A5E"/>
    <w:rsid w:val="007D0BAB"/>
    <w:rsid w:val="007D4CC0"/>
    <w:rsid w:val="0080152D"/>
    <w:rsid w:val="00811809"/>
    <w:rsid w:val="008312E5"/>
    <w:rsid w:val="00834C93"/>
    <w:rsid w:val="00836CFF"/>
    <w:rsid w:val="00867B72"/>
    <w:rsid w:val="00880771"/>
    <w:rsid w:val="009329E0"/>
    <w:rsid w:val="00962A13"/>
    <w:rsid w:val="00983BDA"/>
    <w:rsid w:val="009A7FD6"/>
    <w:rsid w:val="009D6B68"/>
    <w:rsid w:val="009F725B"/>
    <w:rsid w:val="00A10CD1"/>
    <w:rsid w:val="00A4360D"/>
    <w:rsid w:val="00A7583F"/>
    <w:rsid w:val="00A7763A"/>
    <w:rsid w:val="00AC23C9"/>
    <w:rsid w:val="00AC4CF2"/>
    <w:rsid w:val="00B474DD"/>
    <w:rsid w:val="00B657DD"/>
    <w:rsid w:val="00B75DF3"/>
    <w:rsid w:val="00B92277"/>
    <w:rsid w:val="00B97BDE"/>
    <w:rsid w:val="00BB7BAF"/>
    <w:rsid w:val="00BC1ACE"/>
    <w:rsid w:val="00BD020A"/>
    <w:rsid w:val="00BE2538"/>
    <w:rsid w:val="00C1178B"/>
    <w:rsid w:val="00C204B9"/>
    <w:rsid w:val="00C2141E"/>
    <w:rsid w:val="00C258AA"/>
    <w:rsid w:val="00C456F3"/>
    <w:rsid w:val="00CB6146"/>
    <w:rsid w:val="00CC6E43"/>
    <w:rsid w:val="00CF795B"/>
    <w:rsid w:val="00D14DB8"/>
    <w:rsid w:val="00D1705C"/>
    <w:rsid w:val="00D179EE"/>
    <w:rsid w:val="00D57053"/>
    <w:rsid w:val="00D8294C"/>
    <w:rsid w:val="00DD16A0"/>
    <w:rsid w:val="00DF10F2"/>
    <w:rsid w:val="00E053FF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  <w:rsid w:val="00FF117B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90997"/>
  <w15:chartTrackingRefBased/>
  <w15:docId w15:val="{52249227-C8FD-4EEB-A4EE-AC08366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78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ionalgrideso.com/document/176156/downloa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iaariana.carvalho\National%20Grid\Code%20Administrator%20-%20Team%20documents\SOPs%20and%20Templates\Modification%20and%20Panel%20templates\5.%20Consultation%20proforma%20and%20summary%20templates\CAC%20response%20proforma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1241A8B4174A25A76A47899373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DCC7-7D00-45F1-9FB0-CB319DE80214}"/>
      </w:docPartPr>
      <w:docPartBody>
        <w:p w:rsidR="002825DA" w:rsidRDefault="008B0336">
          <w:pPr>
            <w:pStyle w:val="AD1241A8B4174A25A76A478993737D4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5019F22204C1F9C81E1196D97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0DC7-36B5-4C62-9646-511382510FD8}"/>
      </w:docPartPr>
      <w:docPartBody>
        <w:p w:rsidR="002825DA" w:rsidRDefault="008B0336">
          <w:pPr>
            <w:pStyle w:val="8815019F22204C1F9C81E1196D9717B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2A041C71743F0A950F036F49B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DECE-1A5A-4F1F-9C89-EBFF2CAABC8C}"/>
      </w:docPartPr>
      <w:docPartBody>
        <w:p w:rsidR="002825DA" w:rsidRDefault="008B0336">
          <w:pPr>
            <w:pStyle w:val="7E12A041C71743F0A950F036F49B8D7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12315FE384BD9B1537D6D9CE8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75A2-14AB-4261-9C84-D02834030063}"/>
      </w:docPartPr>
      <w:docPartBody>
        <w:p w:rsidR="002825DA" w:rsidRDefault="008B0336">
          <w:pPr>
            <w:pStyle w:val="AC412315FE384BD9B1537D6D9CE8CA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82FAB15D24D65BB059DFCE7F6C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4A9A-5FDD-408C-A64D-1B1F09076D82}"/>
      </w:docPartPr>
      <w:docPartBody>
        <w:p w:rsidR="002825DA" w:rsidRDefault="008B0336">
          <w:pPr>
            <w:pStyle w:val="19E82FAB15D24D65BB059DFCE7F6CC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6E4A0AF524742A717B534CAC9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F13F-5EB0-4990-AEB7-34224EC0F0A0}"/>
      </w:docPartPr>
      <w:docPartBody>
        <w:p w:rsidR="002825DA" w:rsidRDefault="008B0336">
          <w:pPr>
            <w:pStyle w:val="8DF6E4A0AF524742A717B534CAC9F67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3C9C5A976426D82C91EE9DEDC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CA68-78A6-4FB8-B351-0F2978C41405}"/>
      </w:docPartPr>
      <w:docPartBody>
        <w:p w:rsidR="002825DA" w:rsidRDefault="008B0336">
          <w:pPr>
            <w:pStyle w:val="91F3C9C5A976426D82C91EE9DEDC2CC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303534DA140FAA72B3BAF6142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D2A0-84EB-4634-83B2-87E203E32155}"/>
      </w:docPartPr>
      <w:docPartBody>
        <w:p w:rsidR="002825DA" w:rsidRDefault="008B0336">
          <w:pPr>
            <w:pStyle w:val="A2B303534DA140FAA72B3BAF61428B2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36"/>
    <w:rsid w:val="002825DA"/>
    <w:rsid w:val="008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336"/>
    <w:rPr>
      <w:color w:val="808080"/>
    </w:rPr>
  </w:style>
  <w:style w:type="paragraph" w:customStyle="1" w:styleId="AD1241A8B4174A25A76A478993737D4C">
    <w:name w:val="AD1241A8B4174A25A76A478993737D4C"/>
  </w:style>
  <w:style w:type="paragraph" w:customStyle="1" w:styleId="8815019F22204C1F9C81E1196D9717B2">
    <w:name w:val="8815019F22204C1F9C81E1196D9717B2"/>
  </w:style>
  <w:style w:type="paragraph" w:customStyle="1" w:styleId="7E12A041C71743F0A950F036F49B8D7E">
    <w:name w:val="7E12A041C71743F0A950F036F49B8D7E"/>
  </w:style>
  <w:style w:type="paragraph" w:customStyle="1" w:styleId="AC412315FE384BD9B1537D6D9CE8CA46">
    <w:name w:val="AC412315FE384BD9B1537D6D9CE8CA46"/>
  </w:style>
  <w:style w:type="paragraph" w:customStyle="1" w:styleId="19E82FAB15D24D65BB059DFCE7F6CC9E">
    <w:name w:val="19E82FAB15D24D65BB059DFCE7F6CC9E"/>
  </w:style>
  <w:style w:type="paragraph" w:customStyle="1" w:styleId="8DF6E4A0AF524742A717B534CAC9F672">
    <w:name w:val="8DF6E4A0AF524742A717B534CAC9F672"/>
  </w:style>
  <w:style w:type="paragraph" w:customStyle="1" w:styleId="91F3C9C5A976426D82C91EE9DEDC2CC6">
    <w:name w:val="91F3C9C5A976426D82C91EE9DEDC2CC6"/>
  </w:style>
  <w:style w:type="paragraph" w:customStyle="1" w:styleId="A2B303534DA140FAA72B3BAF61428B2C">
    <w:name w:val="A2B303534DA140FAA72B3BAF61428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866332ee975951abfc3431b0cf29dab3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06790c66151fc7b3068cabd2b234a90e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237DE-0C96-4089-99BE-E4B206721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  <ds:schemaRef ds:uri="f71abe4e-f5ff-49cd-8eff-5f4949acc510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proformav4.dotx</Template>
  <TotalTime>10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Carvalho Gomes, Catia Ariana</dc:creator>
  <cp:keywords/>
  <dc:description/>
  <cp:lastModifiedBy>ESO Code Admin</cp:lastModifiedBy>
  <cp:revision>11</cp:revision>
  <dcterms:created xsi:type="dcterms:W3CDTF">2024-06-06T13:33:00Z</dcterms:created>
  <dcterms:modified xsi:type="dcterms:W3CDTF">2024-06-10T07:13:00Z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MediaServiceImageTags">
    <vt:lpwstr/>
  </property>
</Properties>
</file>