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66FAE-A47E-493E-9B60-603B8BEB6189}"/>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